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5C" w:rsidRPr="00E75455" w:rsidRDefault="009B365C" w:rsidP="009B365C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  <w:r w:rsidRPr="00E75455">
        <w:rPr>
          <w:rFonts w:cs="B Nazanin" w:hint="cs"/>
          <w:sz w:val="24"/>
          <w:szCs w:val="24"/>
          <w:rtl/>
        </w:rPr>
        <w:t>دانشکده مدیریت و اطلاع رسانی پزشکی</w:t>
      </w:r>
    </w:p>
    <w:p w:rsidR="009B365C" w:rsidRPr="00E75455" w:rsidRDefault="009B365C" w:rsidP="00875D2F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دروس ارائه شده نیمسال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="00875D2F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دوم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سالتحصیلی 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1404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1403</w:t>
      </w:r>
      <w:r w:rsidRPr="00E1234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</w:p>
    <w:p w:rsidR="00282C19" w:rsidRPr="00E75455" w:rsidRDefault="009B365C" w:rsidP="009B365C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کارشناسی 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مدیریت خدمات بهداشتی و درمانی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(</w:t>
      </w:r>
      <w:r w:rsidRPr="00E75455"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  <w:t>ترم</w:t>
      </w:r>
      <w:r w:rsidR="00875D2F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2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2546"/>
        <w:bidiVisual/>
        <w:tblW w:w="4674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706"/>
        <w:gridCol w:w="568"/>
        <w:gridCol w:w="566"/>
        <w:gridCol w:w="577"/>
        <w:gridCol w:w="1134"/>
        <w:gridCol w:w="705"/>
        <w:gridCol w:w="705"/>
        <w:gridCol w:w="699"/>
        <w:gridCol w:w="1569"/>
        <w:gridCol w:w="705"/>
        <w:gridCol w:w="518"/>
        <w:gridCol w:w="813"/>
        <w:gridCol w:w="714"/>
        <w:gridCol w:w="792"/>
        <w:gridCol w:w="1134"/>
        <w:gridCol w:w="685"/>
        <w:gridCol w:w="723"/>
      </w:tblGrid>
      <w:tr w:rsidR="0051136A" w:rsidRPr="00E75455" w:rsidTr="000D7CFC">
        <w:trPr>
          <w:trHeight w:val="20"/>
        </w:trPr>
        <w:tc>
          <w:tcPr>
            <w:tcW w:w="191" w:type="pct"/>
            <w:vMerge w:val="restart"/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573" w:type="pct"/>
            <w:vMerge w:val="restart"/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75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37" w:type="pct"/>
            <w:vMerge w:val="restart"/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237" w:type="pct"/>
            <w:vMerge w:val="restart"/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235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527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استاد/ اساتید</w:t>
            </w:r>
          </w:p>
        </w:tc>
        <w:tc>
          <w:tcPr>
            <w:tcW w:w="2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استاد</w:t>
            </w:r>
          </w:p>
        </w:tc>
        <w:tc>
          <w:tcPr>
            <w:tcW w:w="174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سهم استاد</w:t>
            </w:r>
          </w:p>
        </w:tc>
        <w:tc>
          <w:tcPr>
            <w:tcW w:w="779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کلاسی</w:t>
            </w:r>
          </w:p>
        </w:tc>
        <w:tc>
          <w:tcPr>
            <w:tcW w:w="854" w:type="pct"/>
            <w:gridSpan w:val="3"/>
            <w:vMerge w:val="restart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51136A" w:rsidRPr="00E75455" w:rsidTr="000D7CFC">
        <w:trPr>
          <w:trHeight w:val="282"/>
        </w:trPr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5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79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4" w:type="pct"/>
            <w:gridSpan w:val="3"/>
            <w:vMerge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51136A" w:rsidRPr="00E75455" w:rsidTr="00506CE1">
        <w:trPr>
          <w:trHeight w:val="462"/>
        </w:trPr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0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4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5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240" w:type="pct"/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66" w:type="pct"/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کلاس</w:t>
            </w:r>
          </w:p>
        </w:tc>
        <w:tc>
          <w:tcPr>
            <w:tcW w:w="381" w:type="pct"/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محل</w:t>
            </w:r>
          </w:p>
        </w:tc>
      </w:tr>
      <w:tr w:rsidR="00863FA2" w:rsidRPr="00E75455" w:rsidTr="00506CE1">
        <w:trPr>
          <w:trHeight w:val="567"/>
        </w:trPr>
        <w:tc>
          <w:tcPr>
            <w:tcW w:w="191" w:type="pct"/>
            <w:vAlign w:val="center"/>
          </w:tcPr>
          <w:p w:rsidR="00863FA2" w:rsidRPr="00F8652A" w:rsidRDefault="00863FA2" w:rsidP="000D7CF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73" w:type="pct"/>
            <w:vAlign w:val="center"/>
          </w:tcPr>
          <w:p w:rsidR="00863FA2" w:rsidRPr="00E00DAB" w:rsidRDefault="004A70F2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4A70F2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اندیشه</w:t>
            </w:r>
            <w:r w:rsidRPr="004A70F2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A70F2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اسلامی</w:t>
            </w:r>
            <w:r w:rsidRPr="004A70F2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1 (</w:t>
            </w:r>
            <w:r w:rsidRPr="004A70F2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مبدا</w:t>
            </w:r>
            <w:r w:rsidRPr="004A70F2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A70F2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ومعاد</w:t>
            </w:r>
            <w:r w:rsidRPr="004A70F2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191" w:type="pct"/>
            <w:vAlign w:val="center"/>
          </w:tcPr>
          <w:p w:rsidR="00863FA2" w:rsidRPr="00E00DAB" w:rsidRDefault="007B153E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90" w:type="pct"/>
            <w:vAlign w:val="center"/>
          </w:tcPr>
          <w:p w:rsidR="00863FA2" w:rsidRPr="00E00DAB" w:rsidRDefault="00863FA2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:rsidR="00863FA2" w:rsidRPr="00E00DAB" w:rsidRDefault="007B153E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E767BB" w:rsidRPr="0051418A" w:rsidRDefault="00DE24E2" w:rsidP="00E767B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DE24E2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1000101</w:t>
            </w:r>
          </w:p>
        </w:tc>
        <w:tc>
          <w:tcPr>
            <w:tcW w:w="237" w:type="pct"/>
            <w:vAlign w:val="center"/>
          </w:tcPr>
          <w:p w:rsidR="00863FA2" w:rsidRPr="0051418A" w:rsidRDefault="00960F15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2201</w:t>
            </w:r>
          </w:p>
        </w:tc>
        <w:tc>
          <w:tcPr>
            <w:tcW w:w="237" w:type="pct"/>
            <w:vAlign w:val="center"/>
          </w:tcPr>
          <w:p w:rsidR="00863FA2" w:rsidRPr="0051418A" w:rsidRDefault="00863FA2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863FA2" w:rsidRPr="0051418A" w:rsidRDefault="00863FA2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863FA2" w:rsidRPr="00E00DAB" w:rsidRDefault="007B4B79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آقای دکتر یزدانی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863FA2" w:rsidRPr="0051418A" w:rsidRDefault="00863FA2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vAlign w:val="center"/>
          </w:tcPr>
          <w:p w:rsidR="00863FA2" w:rsidRPr="0051418A" w:rsidRDefault="00863FA2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3" w:type="pct"/>
            <w:vAlign w:val="center"/>
          </w:tcPr>
          <w:p w:rsidR="00863FA2" w:rsidRPr="0051418A" w:rsidRDefault="007B4B79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240" w:type="pct"/>
            <w:vAlign w:val="center"/>
          </w:tcPr>
          <w:p w:rsidR="00863FA2" w:rsidRPr="0051418A" w:rsidRDefault="007B4B79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08-10</w:t>
            </w:r>
          </w:p>
        </w:tc>
        <w:tc>
          <w:tcPr>
            <w:tcW w:w="266" w:type="pct"/>
            <w:vAlign w:val="center"/>
          </w:tcPr>
          <w:p w:rsidR="00863FA2" w:rsidRPr="0051418A" w:rsidRDefault="007B4B79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863FA2" w:rsidRPr="0051418A" w:rsidRDefault="00CB520B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31</w:t>
            </w:r>
            <w:r w:rsidR="00F807B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/04/1404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FA2" w:rsidRPr="0051418A" w:rsidRDefault="00833F6B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08:30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863FA2" w:rsidRPr="0051418A" w:rsidRDefault="00CB520B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305</w:t>
            </w:r>
          </w:p>
        </w:tc>
      </w:tr>
      <w:tr w:rsidR="00CB520B" w:rsidRPr="00E75455" w:rsidTr="00506CE1">
        <w:trPr>
          <w:trHeight w:val="567"/>
        </w:trPr>
        <w:tc>
          <w:tcPr>
            <w:tcW w:w="191" w:type="pct"/>
            <w:vAlign w:val="center"/>
          </w:tcPr>
          <w:p w:rsidR="00CB520B" w:rsidRPr="00F8652A" w:rsidRDefault="00CB520B" w:rsidP="00CB520B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73" w:type="pct"/>
            <w:vAlign w:val="center"/>
          </w:tcPr>
          <w:p w:rsidR="00CB520B" w:rsidRPr="00E00DAB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4A70F2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روانشناسی</w:t>
            </w:r>
            <w:r w:rsidRPr="004A70F2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A70F2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مدیریت</w:t>
            </w:r>
          </w:p>
        </w:tc>
        <w:tc>
          <w:tcPr>
            <w:tcW w:w="191" w:type="pct"/>
            <w:vAlign w:val="center"/>
          </w:tcPr>
          <w:p w:rsidR="00CB520B" w:rsidRPr="00E00DAB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90" w:type="pct"/>
            <w:vAlign w:val="center"/>
          </w:tcPr>
          <w:p w:rsidR="00CB520B" w:rsidRPr="00E00DAB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4" w:type="pct"/>
            <w:vAlign w:val="center"/>
          </w:tcPr>
          <w:p w:rsidR="00CB520B" w:rsidRPr="00E00DAB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767BB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112040212</w:t>
            </w:r>
          </w:p>
        </w:tc>
        <w:tc>
          <w:tcPr>
            <w:tcW w:w="237" w:type="pct"/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2201</w:t>
            </w:r>
          </w:p>
        </w:tc>
        <w:tc>
          <w:tcPr>
            <w:tcW w:w="237" w:type="pct"/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CB520B" w:rsidRPr="00E00DAB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آقای دکتر اصغر زاده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3" w:type="pct"/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240" w:type="pct"/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10-12</w:t>
            </w:r>
          </w:p>
        </w:tc>
        <w:tc>
          <w:tcPr>
            <w:tcW w:w="266" w:type="pct"/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304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04/05/1404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BE2F8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08:30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301</w:t>
            </w:r>
          </w:p>
        </w:tc>
      </w:tr>
      <w:tr w:rsidR="00CB520B" w:rsidRPr="00E75455" w:rsidTr="00506CE1">
        <w:trPr>
          <w:trHeight w:val="567"/>
        </w:trPr>
        <w:tc>
          <w:tcPr>
            <w:tcW w:w="191" w:type="pct"/>
            <w:vAlign w:val="center"/>
          </w:tcPr>
          <w:p w:rsidR="00CB520B" w:rsidRPr="00F8652A" w:rsidRDefault="00CB520B" w:rsidP="00CB520B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73" w:type="pct"/>
            <w:vAlign w:val="center"/>
          </w:tcPr>
          <w:p w:rsidR="00CB520B" w:rsidRPr="00E00DAB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6519F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جامعه</w:t>
            </w:r>
            <w:r w:rsidRPr="006519F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519F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شناسی</w:t>
            </w:r>
            <w:r w:rsidRPr="006519F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519F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سلامت</w:t>
            </w:r>
          </w:p>
        </w:tc>
        <w:tc>
          <w:tcPr>
            <w:tcW w:w="191" w:type="pct"/>
            <w:vAlign w:val="center"/>
          </w:tcPr>
          <w:p w:rsidR="00CB520B" w:rsidRPr="00E00DAB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90" w:type="pct"/>
            <w:vAlign w:val="center"/>
          </w:tcPr>
          <w:p w:rsidR="00CB520B" w:rsidRPr="00E00DAB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4" w:type="pct"/>
            <w:vAlign w:val="center"/>
          </w:tcPr>
          <w:p w:rsidR="00CB520B" w:rsidRPr="00E00DAB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5342B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112040213</w:t>
            </w:r>
          </w:p>
        </w:tc>
        <w:tc>
          <w:tcPr>
            <w:tcW w:w="237" w:type="pct"/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2201</w:t>
            </w:r>
          </w:p>
        </w:tc>
        <w:tc>
          <w:tcPr>
            <w:tcW w:w="237" w:type="pct"/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CB520B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حاج آقا خدایاری</w:t>
            </w:r>
          </w:p>
          <w:p w:rsidR="00CB520B" w:rsidRPr="00E00DAB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آقای دکتر خدایاری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3" w:type="pct"/>
            <w:vAlign w:val="center"/>
          </w:tcPr>
          <w:p w:rsidR="00CB520B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شنبه</w:t>
            </w:r>
          </w:p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240" w:type="pct"/>
            <w:vAlign w:val="center"/>
          </w:tcPr>
          <w:p w:rsidR="00CB520B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10-12</w:t>
            </w:r>
          </w:p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12-14</w:t>
            </w:r>
          </w:p>
        </w:tc>
        <w:tc>
          <w:tcPr>
            <w:tcW w:w="266" w:type="pct"/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305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24/04/1404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BE2F8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08:30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301</w:t>
            </w:r>
          </w:p>
        </w:tc>
      </w:tr>
      <w:tr w:rsidR="00863FA2" w:rsidRPr="00E75455" w:rsidTr="00506CE1">
        <w:trPr>
          <w:trHeight w:val="567"/>
        </w:trPr>
        <w:tc>
          <w:tcPr>
            <w:tcW w:w="191" w:type="pct"/>
            <w:vAlign w:val="center"/>
          </w:tcPr>
          <w:p w:rsidR="00863FA2" w:rsidRPr="00F8652A" w:rsidRDefault="00847ECE" w:rsidP="000D7CF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73" w:type="pct"/>
            <w:vAlign w:val="center"/>
          </w:tcPr>
          <w:p w:rsidR="00863FA2" w:rsidRPr="00E00DAB" w:rsidRDefault="00735F1D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735F1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اقتصاد</w:t>
            </w:r>
            <w:r w:rsidRPr="00735F1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35F1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خرد</w:t>
            </w:r>
          </w:p>
        </w:tc>
        <w:tc>
          <w:tcPr>
            <w:tcW w:w="191" w:type="pct"/>
            <w:vAlign w:val="center"/>
          </w:tcPr>
          <w:p w:rsidR="00863FA2" w:rsidRPr="00E00DAB" w:rsidRDefault="00863FA2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90" w:type="pct"/>
            <w:vAlign w:val="center"/>
          </w:tcPr>
          <w:p w:rsidR="00863FA2" w:rsidRPr="00E00DAB" w:rsidRDefault="00863FA2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:rsidR="00863FA2" w:rsidRPr="00E00DAB" w:rsidRDefault="00863FA2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863FA2" w:rsidRPr="0051418A" w:rsidRDefault="00941CD2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941CD2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112040214</w:t>
            </w:r>
          </w:p>
        </w:tc>
        <w:tc>
          <w:tcPr>
            <w:tcW w:w="237" w:type="pct"/>
            <w:vAlign w:val="center"/>
          </w:tcPr>
          <w:p w:rsidR="00863FA2" w:rsidRPr="0051418A" w:rsidRDefault="00960F15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2201</w:t>
            </w:r>
          </w:p>
        </w:tc>
        <w:tc>
          <w:tcPr>
            <w:tcW w:w="237" w:type="pct"/>
            <w:vAlign w:val="center"/>
          </w:tcPr>
          <w:p w:rsidR="00863FA2" w:rsidRPr="0051418A" w:rsidRDefault="00863FA2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5" w:type="pct"/>
            <w:vAlign w:val="center"/>
          </w:tcPr>
          <w:p w:rsidR="00863FA2" w:rsidRPr="0051418A" w:rsidRDefault="00863FA2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863FA2" w:rsidRPr="00E00DAB" w:rsidRDefault="006E37BF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آقای دکتر ایمانی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863FA2" w:rsidRPr="0051418A" w:rsidRDefault="00863FA2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vAlign w:val="center"/>
          </w:tcPr>
          <w:p w:rsidR="00863FA2" w:rsidRPr="0051418A" w:rsidRDefault="00863FA2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3" w:type="pct"/>
            <w:vAlign w:val="center"/>
          </w:tcPr>
          <w:p w:rsidR="00863FA2" w:rsidRPr="0051418A" w:rsidRDefault="007B4B79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tcW w:w="240" w:type="pct"/>
            <w:vAlign w:val="center"/>
          </w:tcPr>
          <w:p w:rsidR="00863FA2" w:rsidRPr="0051418A" w:rsidRDefault="007B4B79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08-10</w:t>
            </w:r>
          </w:p>
        </w:tc>
        <w:tc>
          <w:tcPr>
            <w:tcW w:w="266" w:type="pct"/>
            <w:vAlign w:val="center"/>
          </w:tcPr>
          <w:p w:rsidR="00863FA2" w:rsidRPr="0051418A" w:rsidRDefault="007B4B79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304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863FA2" w:rsidRPr="0051418A" w:rsidRDefault="00CB520B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28</w:t>
            </w:r>
            <w:r w:rsidR="00F807B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/04/1404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FA2" w:rsidRPr="0051418A" w:rsidRDefault="00833F6B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08:30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863FA2" w:rsidRPr="0051418A" w:rsidRDefault="00CB520B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303</w:t>
            </w:r>
          </w:p>
        </w:tc>
      </w:tr>
      <w:tr w:rsidR="00CB520B" w:rsidRPr="00640B60" w:rsidTr="00506CE1">
        <w:trPr>
          <w:trHeight w:val="567"/>
        </w:trPr>
        <w:tc>
          <w:tcPr>
            <w:tcW w:w="191" w:type="pct"/>
            <w:vAlign w:val="center"/>
          </w:tcPr>
          <w:p w:rsidR="00CB520B" w:rsidRPr="00F8652A" w:rsidRDefault="00CB520B" w:rsidP="00CB520B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73" w:type="pct"/>
            <w:vAlign w:val="center"/>
          </w:tcPr>
          <w:p w:rsidR="00CB520B" w:rsidRPr="00E00DAB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BB074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اصول</w:t>
            </w:r>
            <w:r w:rsidRPr="00BB0747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BB074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BB0747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BB074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مبانی</w:t>
            </w:r>
            <w:r w:rsidRPr="00BB0747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BB074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حسابداری</w:t>
            </w:r>
          </w:p>
        </w:tc>
        <w:tc>
          <w:tcPr>
            <w:tcW w:w="191" w:type="pct"/>
            <w:vAlign w:val="center"/>
          </w:tcPr>
          <w:p w:rsidR="00CB520B" w:rsidRPr="00E00DAB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90" w:type="pct"/>
            <w:vAlign w:val="center"/>
          </w:tcPr>
          <w:p w:rsidR="00CB520B" w:rsidRPr="00E00DAB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4" w:type="pct"/>
            <w:vAlign w:val="center"/>
          </w:tcPr>
          <w:p w:rsidR="00CB520B" w:rsidRPr="00E00DAB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A30A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112040216</w:t>
            </w:r>
          </w:p>
        </w:tc>
        <w:tc>
          <w:tcPr>
            <w:tcW w:w="237" w:type="pct"/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2201</w:t>
            </w:r>
          </w:p>
        </w:tc>
        <w:tc>
          <w:tcPr>
            <w:tcW w:w="237" w:type="pct"/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5" w:type="pct"/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CB520B" w:rsidRPr="00E00DAB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آقای دکتر مصدق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3" w:type="pct"/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240" w:type="pct"/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12-15</w:t>
            </w:r>
          </w:p>
        </w:tc>
        <w:tc>
          <w:tcPr>
            <w:tcW w:w="266" w:type="pct"/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305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30/04/1404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BE2F8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08:30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CB520B" w:rsidRPr="0051418A" w:rsidRDefault="00CB520B" w:rsidP="00CB520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301</w:t>
            </w:r>
          </w:p>
        </w:tc>
      </w:tr>
      <w:tr w:rsidR="003166D9" w:rsidRPr="00E75455" w:rsidTr="00506CE1">
        <w:trPr>
          <w:trHeight w:val="567"/>
        </w:trPr>
        <w:tc>
          <w:tcPr>
            <w:tcW w:w="191" w:type="pct"/>
            <w:vAlign w:val="center"/>
          </w:tcPr>
          <w:p w:rsidR="003166D9" w:rsidRPr="00F8652A" w:rsidRDefault="003166D9" w:rsidP="003166D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73" w:type="pct"/>
            <w:vAlign w:val="center"/>
          </w:tcPr>
          <w:p w:rsidR="003166D9" w:rsidRPr="00E00DAB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C9710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اخلاق</w:t>
            </w:r>
            <w:r w:rsidRPr="00C9710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9710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در</w:t>
            </w:r>
            <w:r w:rsidRPr="00C9710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9710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مدیریت</w:t>
            </w:r>
            <w:r w:rsidRPr="00C9710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9710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نظام</w:t>
            </w:r>
            <w:r w:rsidRPr="00C9710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9710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سلامت</w:t>
            </w:r>
          </w:p>
        </w:tc>
        <w:tc>
          <w:tcPr>
            <w:tcW w:w="191" w:type="pct"/>
            <w:vAlign w:val="center"/>
          </w:tcPr>
          <w:p w:rsidR="003166D9" w:rsidRPr="00E00DAB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90" w:type="pct"/>
            <w:vAlign w:val="center"/>
          </w:tcPr>
          <w:p w:rsidR="003166D9" w:rsidRPr="00E00DAB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4" w:type="pct"/>
            <w:vAlign w:val="center"/>
          </w:tcPr>
          <w:p w:rsidR="003166D9" w:rsidRPr="00E00DAB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CE728F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112040225</w:t>
            </w:r>
          </w:p>
        </w:tc>
        <w:tc>
          <w:tcPr>
            <w:tcW w:w="237" w:type="pct"/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2201</w:t>
            </w:r>
          </w:p>
        </w:tc>
        <w:tc>
          <w:tcPr>
            <w:tcW w:w="237" w:type="pct"/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3166D9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آقای دکتر سیف فرشد</w:t>
            </w:r>
          </w:p>
          <w:p w:rsidR="003166D9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آقای دکتر اسمعلیپور</w:t>
            </w:r>
          </w:p>
          <w:p w:rsidR="003166D9" w:rsidRPr="00E00DAB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آقای دکتر کاظمی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3" w:type="pct"/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240" w:type="pct"/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10-12</w:t>
            </w:r>
          </w:p>
        </w:tc>
        <w:tc>
          <w:tcPr>
            <w:tcW w:w="266" w:type="pct"/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سایت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3166D9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06/05/1404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6D9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BE2F8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08:30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301</w:t>
            </w:r>
          </w:p>
        </w:tc>
      </w:tr>
      <w:tr w:rsidR="003166D9" w:rsidRPr="00E75455" w:rsidTr="00506CE1">
        <w:trPr>
          <w:trHeight w:val="567"/>
        </w:trPr>
        <w:tc>
          <w:tcPr>
            <w:tcW w:w="191" w:type="pct"/>
            <w:vAlign w:val="center"/>
          </w:tcPr>
          <w:p w:rsidR="003166D9" w:rsidRPr="00F8652A" w:rsidRDefault="003166D9" w:rsidP="003166D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573" w:type="pct"/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803C5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نظام</w:t>
            </w:r>
            <w:r w:rsidRPr="00803C5F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03C5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اطلاعات</w:t>
            </w:r>
            <w:r w:rsidRPr="00803C5F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03C5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مدیریت</w:t>
            </w:r>
          </w:p>
        </w:tc>
        <w:tc>
          <w:tcPr>
            <w:tcW w:w="191" w:type="pct"/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90" w:type="pct"/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94" w:type="pct"/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862F9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112040219</w:t>
            </w:r>
          </w:p>
        </w:tc>
        <w:tc>
          <w:tcPr>
            <w:tcW w:w="237" w:type="pct"/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2201</w:t>
            </w:r>
          </w:p>
        </w:tc>
        <w:tc>
          <w:tcPr>
            <w:tcW w:w="237" w:type="pct"/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5" w:type="pct"/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3166D9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خانم دکتر محمدزاده</w:t>
            </w:r>
          </w:p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خانم دکتر اسدزاده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3" w:type="pct"/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240" w:type="pct"/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12-14</w:t>
            </w:r>
          </w:p>
        </w:tc>
        <w:tc>
          <w:tcPr>
            <w:tcW w:w="266" w:type="pct"/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304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3166D9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07/05/1404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6D9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BE2F8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08:30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301</w:t>
            </w:r>
          </w:p>
        </w:tc>
      </w:tr>
      <w:tr w:rsidR="003166D9" w:rsidRPr="00E75455" w:rsidTr="00506CE1">
        <w:trPr>
          <w:trHeight w:val="567"/>
        </w:trPr>
        <w:tc>
          <w:tcPr>
            <w:tcW w:w="191" w:type="pct"/>
            <w:vAlign w:val="center"/>
          </w:tcPr>
          <w:p w:rsidR="003166D9" w:rsidRDefault="003166D9" w:rsidP="003166D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573" w:type="pct"/>
            <w:vAlign w:val="center"/>
          </w:tcPr>
          <w:p w:rsidR="003166D9" w:rsidRPr="007B153E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1650B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آشنایی</w:t>
            </w:r>
            <w:r w:rsidRPr="001650B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650B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با</w:t>
            </w:r>
            <w:r w:rsidRPr="001650B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650B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خدمات</w:t>
            </w:r>
            <w:r w:rsidRPr="001650BA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650B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پرستاری</w:t>
            </w:r>
          </w:p>
        </w:tc>
        <w:tc>
          <w:tcPr>
            <w:tcW w:w="191" w:type="pct"/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90" w:type="pct"/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4" w:type="pct"/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3166D9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883ACF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112040231</w:t>
            </w:r>
          </w:p>
        </w:tc>
        <w:tc>
          <w:tcPr>
            <w:tcW w:w="237" w:type="pct"/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2201</w:t>
            </w:r>
          </w:p>
        </w:tc>
        <w:tc>
          <w:tcPr>
            <w:tcW w:w="237" w:type="pct"/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5" w:type="pct"/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3166D9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خانم دکتر اصغری</w:t>
            </w:r>
          </w:p>
          <w:p w:rsidR="003166D9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خانم دکتر اسدپور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3" w:type="pct"/>
            <w:vAlign w:val="center"/>
          </w:tcPr>
          <w:p w:rsidR="003166D9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240" w:type="pct"/>
            <w:vAlign w:val="center"/>
          </w:tcPr>
          <w:p w:rsidR="003166D9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08-10</w:t>
            </w:r>
          </w:p>
          <w:p w:rsidR="003166D9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14-16</w:t>
            </w:r>
          </w:p>
        </w:tc>
        <w:tc>
          <w:tcPr>
            <w:tcW w:w="266" w:type="pct"/>
            <w:vAlign w:val="center"/>
          </w:tcPr>
          <w:p w:rsidR="003166D9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304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3166D9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11/05/1404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6D9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BE2F8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08:30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3166D9" w:rsidRPr="0051418A" w:rsidRDefault="003166D9" w:rsidP="003166D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301</w:t>
            </w:r>
          </w:p>
        </w:tc>
      </w:tr>
      <w:tr w:rsidR="00FC24A0" w:rsidRPr="00E75455" w:rsidTr="00506CE1">
        <w:trPr>
          <w:trHeight w:val="567"/>
        </w:trPr>
        <w:tc>
          <w:tcPr>
            <w:tcW w:w="191" w:type="pct"/>
            <w:vAlign w:val="center"/>
          </w:tcPr>
          <w:p w:rsidR="00FC24A0" w:rsidRDefault="00FC24A0" w:rsidP="000D7CF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573" w:type="pct"/>
            <w:vAlign w:val="center"/>
          </w:tcPr>
          <w:p w:rsidR="00FC24A0" w:rsidRPr="00FC24A0" w:rsidRDefault="007B4B79" w:rsidP="007B4B7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2310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زبان</w:t>
            </w:r>
            <w:r w:rsidRPr="00F2310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F2310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پیش</w:t>
            </w:r>
            <w:r w:rsidRPr="00F2310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F23101" w:rsidRPr="00F2310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91" w:type="pct"/>
            <w:vAlign w:val="center"/>
          </w:tcPr>
          <w:p w:rsidR="00FC24A0" w:rsidRDefault="007B4B79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90" w:type="pct"/>
            <w:vAlign w:val="center"/>
          </w:tcPr>
          <w:p w:rsidR="00FC24A0" w:rsidRPr="0051418A" w:rsidRDefault="00FC24A0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4" w:type="pct"/>
            <w:vAlign w:val="center"/>
          </w:tcPr>
          <w:p w:rsidR="00FC24A0" w:rsidRDefault="007B4B79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FC24A0" w:rsidRDefault="007B1046" w:rsidP="007B4B7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7B104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10000</w:t>
            </w:r>
            <w:r w:rsidR="007B4B7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201</w:t>
            </w:r>
          </w:p>
        </w:tc>
        <w:tc>
          <w:tcPr>
            <w:tcW w:w="237" w:type="pct"/>
            <w:vAlign w:val="center"/>
          </w:tcPr>
          <w:p w:rsidR="00FC24A0" w:rsidRDefault="007B4B79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2201</w:t>
            </w:r>
          </w:p>
        </w:tc>
        <w:tc>
          <w:tcPr>
            <w:tcW w:w="237" w:type="pct"/>
            <w:vAlign w:val="center"/>
          </w:tcPr>
          <w:p w:rsidR="00FC24A0" w:rsidRPr="0051418A" w:rsidRDefault="00FC24A0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5" w:type="pct"/>
            <w:vAlign w:val="center"/>
          </w:tcPr>
          <w:p w:rsidR="00FC24A0" w:rsidRPr="0051418A" w:rsidRDefault="00FC24A0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FC24A0" w:rsidRDefault="007B4B79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خانم دکتر هاشمی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FC24A0" w:rsidRPr="0051418A" w:rsidRDefault="00FC24A0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vAlign w:val="center"/>
          </w:tcPr>
          <w:p w:rsidR="00FC24A0" w:rsidRPr="0051418A" w:rsidRDefault="00FC24A0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3" w:type="pct"/>
            <w:vAlign w:val="center"/>
          </w:tcPr>
          <w:p w:rsidR="00FC24A0" w:rsidRDefault="007B4B79" w:rsidP="007B4B7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tcW w:w="240" w:type="pct"/>
            <w:vAlign w:val="center"/>
          </w:tcPr>
          <w:p w:rsidR="00FC24A0" w:rsidRDefault="007B4B79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14-16</w:t>
            </w:r>
          </w:p>
        </w:tc>
        <w:tc>
          <w:tcPr>
            <w:tcW w:w="266" w:type="pct"/>
            <w:vAlign w:val="center"/>
          </w:tcPr>
          <w:p w:rsidR="00FC24A0" w:rsidRPr="007B4B79" w:rsidRDefault="007B4B79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7B4B7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FC24A0" w:rsidRDefault="005803DD" w:rsidP="00BE2F8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</w:t>
            </w:r>
            <w:r w:rsidR="003166D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1/05</w:t>
            </w:r>
            <w:r w:rsidR="00F807B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/1404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4A0" w:rsidRDefault="003166D9" w:rsidP="005803D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</w:t>
            </w:r>
            <w:r w:rsidR="005803D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:30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FC24A0" w:rsidRDefault="003166D9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203 و 204</w:t>
            </w:r>
          </w:p>
        </w:tc>
      </w:tr>
      <w:tr w:rsidR="007B4B79" w:rsidRPr="00E75455" w:rsidTr="00506CE1">
        <w:trPr>
          <w:trHeight w:val="567"/>
        </w:trPr>
        <w:tc>
          <w:tcPr>
            <w:tcW w:w="191" w:type="pct"/>
            <w:vAlign w:val="center"/>
          </w:tcPr>
          <w:p w:rsidR="007B4B79" w:rsidRDefault="007B4B79" w:rsidP="000D7CF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73" w:type="pct"/>
            <w:vAlign w:val="center"/>
          </w:tcPr>
          <w:p w:rsidR="007B4B79" w:rsidRPr="00F23101" w:rsidRDefault="007B4B79" w:rsidP="007B4B7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7B4B7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زبان</w:t>
            </w:r>
            <w:r w:rsidRPr="007B4B79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B4B7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پیش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191" w:type="pct"/>
            <w:vAlign w:val="center"/>
          </w:tcPr>
          <w:p w:rsidR="007B4B79" w:rsidRDefault="007B4B79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90" w:type="pct"/>
            <w:vAlign w:val="center"/>
          </w:tcPr>
          <w:p w:rsidR="007B4B79" w:rsidRDefault="007B4B79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4" w:type="pct"/>
            <w:vAlign w:val="center"/>
          </w:tcPr>
          <w:p w:rsidR="007B4B79" w:rsidRDefault="007B4B79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7B4B79" w:rsidRPr="007B1046" w:rsidRDefault="007B4B79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10000202</w:t>
            </w:r>
          </w:p>
        </w:tc>
        <w:tc>
          <w:tcPr>
            <w:tcW w:w="237" w:type="pct"/>
            <w:vAlign w:val="center"/>
          </w:tcPr>
          <w:p w:rsidR="007B4B79" w:rsidRPr="007B4B79" w:rsidRDefault="007B4B79" w:rsidP="000D7CFC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237" w:type="pct"/>
            <w:vAlign w:val="center"/>
          </w:tcPr>
          <w:p w:rsidR="007B4B79" w:rsidRPr="0051418A" w:rsidRDefault="007B4B79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5" w:type="pct"/>
            <w:vAlign w:val="center"/>
          </w:tcPr>
          <w:p w:rsidR="007B4B79" w:rsidRPr="0051418A" w:rsidRDefault="007B4B79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7B4B79" w:rsidRDefault="007B4B79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آقای دکتر خلیلی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7B4B79" w:rsidRPr="0051418A" w:rsidRDefault="007B4B79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vAlign w:val="center"/>
          </w:tcPr>
          <w:p w:rsidR="007B4B79" w:rsidRPr="0051418A" w:rsidRDefault="007B4B79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3" w:type="pct"/>
            <w:vAlign w:val="center"/>
          </w:tcPr>
          <w:p w:rsidR="007B4B79" w:rsidRDefault="007B4B79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240" w:type="pct"/>
            <w:vAlign w:val="center"/>
          </w:tcPr>
          <w:p w:rsidR="007B4B79" w:rsidRDefault="007B4B79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16-19</w:t>
            </w:r>
          </w:p>
        </w:tc>
        <w:tc>
          <w:tcPr>
            <w:tcW w:w="266" w:type="pct"/>
            <w:vAlign w:val="center"/>
          </w:tcPr>
          <w:p w:rsidR="007B4B79" w:rsidRDefault="007B4B79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بهداشت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7B4B79" w:rsidRDefault="003166D9" w:rsidP="00BE2F8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23</w:t>
            </w:r>
            <w:r w:rsidR="00F807B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/04/1404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79" w:rsidRDefault="00BE2F8C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11:00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7B4B79" w:rsidRDefault="00BE2F8C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بهداشت</w:t>
            </w:r>
          </w:p>
        </w:tc>
      </w:tr>
      <w:tr w:rsidR="00FC24A0" w:rsidRPr="00E75455" w:rsidTr="00506CE1">
        <w:trPr>
          <w:trHeight w:val="567"/>
        </w:trPr>
        <w:tc>
          <w:tcPr>
            <w:tcW w:w="191" w:type="pct"/>
            <w:vAlign w:val="center"/>
          </w:tcPr>
          <w:p w:rsidR="00FC24A0" w:rsidRDefault="00FC24A0" w:rsidP="007B4B7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</w:t>
            </w:r>
            <w:r w:rsidR="007B4B79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73" w:type="pct"/>
            <w:vAlign w:val="center"/>
          </w:tcPr>
          <w:p w:rsidR="00FC24A0" w:rsidRPr="00FC24A0" w:rsidRDefault="00F23101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2310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زبان</w:t>
            </w:r>
            <w:r w:rsidRPr="00F2310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F2310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عمومی</w:t>
            </w:r>
          </w:p>
        </w:tc>
        <w:tc>
          <w:tcPr>
            <w:tcW w:w="191" w:type="pct"/>
            <w:vAlign w:val="center"/>
          </w:tcPr>
          <w:p w:rsidR="00FC24A0" w:rsidRDefault="007B4B79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90" w:type="pct"/>
            <w:vAlign w:val="center"/>
          </w:tcPr>
          <w:p w:rsidR="00FC24A0" w:rsidRPr="0051418A" w:rsidRDefault="00FC24A0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4" w:type="pct"/>
            <w:vAlign w:val="center"/>
          </w:tcPr>
          <w:p w:rsidR="00FC24A0" w:rsidRDefault="007B4B79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FC24A0" w:rsidRDefault="007B4B79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1000137</w:t>
            </w:r>
          </w:p>
        </w:tc>
        <w:tc>
          <w:tcPr>
            <w:tcW w:w="237" w:type="pct"/>
            <w:vAlign w:val="center"/>
          </w:tcPr>
          <w:p w:rsidR="00FC24A0" w:rsidRPr="007B4B79" w:rsidRDefault="007B4B79" w:rsidP="000D7CFC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237" w:type="pct"/>
            <w:vAlign w:val="center"/>
          </w:tcPr>
          <w:p w:rsidR="00FC24A0" w:rsidRPr="0051418A" w:rsidRDefault="00FC24A0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5" w:type="pct"/>
            <w:vAlign w:val="center"/>
          </w:tcPr>
          <w:p w:rsidR="00FC24A0" w:rsidRPr="0051418A" w:rsidRDefault="00FC24A0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FC24A0" w:rsidRPr="007B4B79" w:rsidRDefault="007B4B79" w:rsidP="000D7CFC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FC24A0" w:rsidRPr="0051418A" w:rsidRDefault="00FC24A0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vAlign w:val="center"/>
          </w:tcPr>
          <w:p w:rsidR="00FC24A0" w:rsidRPr="0051418A" w:rsidRDefault="00FC24A0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3" w:type="pct"/>
            <w:vAlign w:val="center"/>
          </w:tcPr>
          <w:p w:rsidR="00FC24A0" w:rsidRDefault="007B4B79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240" w:type="pct"/>
            <w:vAlign w:val="center"/>
          </w:tcPr>
          <w:p w:rsidR="00FC24A0" w:rsidRDefault="007B4B79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14-16</w:t>
            </w:r>
          </w:p>
        </w:tc>
        <w:tc>
          <w:tcPr>
            <w:tcW w:w="266" w:type="pct"/>
            <w:vAlign w:val="center"/>
          </w:tcPr>
          <w:p w:rsidR="00FC24A0" w:rsidRPr="007B4B79" w:rsidRDefault="007B4B79" w:rsidP="000D7CFC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FC24A0" w:rsidRDefault="003166D9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23/04/1404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4A0" w:rsidRDefault="00BE2F8C" w:rsidP="000D7CF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BE2F8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08:30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FC24A0" w:rsidRPr="003166D9" w:rsidRDefault="003166D9" w:rsidP="000D7CFC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</w:tr>
      <w:tr w:rsidR="0051136A" w:rsidRPr="00E75455" w:rsidTr="00506CE1">
        <w:trPr>
          <w:trHeight w:val="455"/>
        </w:trPr>
        <w:tc>
          <w:tcPr>
            <w:tcW w:w="764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75455" w:rsidRDefault="00E12345" w:rsidP="000D7CF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7545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19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75455" w:rsidRDefault="00F807BA" w:rsidP="000D7CFC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19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39299B" w:rsidRDefault="00F807BA" w:rsidP="000D7CFC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1</w:t>
            </w:r>
          </w:p>
        </w:tc>
        <w:tc>
          <w:tcPr>
            <w:tcW w:w="194" w:type="pct"/>
            <w:shd w:val="clear" w:color="auto" w:fill="D9D9D9" w:themeFill="background1" w:themeFillShade="D9"/>
            <w:vAlign w:val="center"/>
          </w:tcPr>
          <w:p w:rsidR="00E12345" w:rsidRPr="0039299B" w:rsidRDefault="00F807BA" w:rsidP="000D7CFC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20</w:t>
            </w:r>
          </w:p>
        </w:tc>
        <w:tc>
          <w:tcPr>
            <w:tcW w:w="3661" w:type="pct"/>
            <w:gridSpan w:val="13"/>
            <w:shd w:val="clear" w:color="auto" w:fill="D9D9D9" w:themeFill="background1" w:themeFillShade="D9"/>
          </w:tcPr>
          <w:p w:rsidR="00E12345" w:rsidRDefault="00E12345" w:rsidP="000D7CFC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  <w:rtl/>
              </w:rPr>
            </w:pPr>
          </w:p>
        </w:tc>
      </w:tr>
    </w:tbl>
    <w:p w:rsidR="00282C19" w:rsidRDefault="00282C19" w:rsidP="00E12345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</w:p>
    <w:p w:rsidR="00B64724" w:rsidRDefault="00B64724" w:rsidP="00B64724">
      <w:pPr>
        <w:rPr>
          <w:rtl/>
        </w:rPr>
      </w:pPr>
    </w:p>
    <w:p w:rsidR="007F677C" w:rsidRDefault="007F677C" w:rsidP="007F677C">
      <w:pPr>
        <w:rPr>
          <w:rtl/>
        </w:rPr>
      </w:pPr>
    </w:p>
    <w:p w:rsidR="00E814E5" w:rsidRPr="00E75455" w:rsidRDefault="00E814E5" w:rsidP="00E814E5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  <w:r w:rsidRPr="00E75455">
        <w:rPr>
          <w:rFonts w:cs="B Nazanin" w:hint="cs"/>
          <w:sz w:val="24"/>
          <w:szCs w:val="24"/>
          <w:rtl/>
        </w:rPr>
        <w:t>دانشکده مدیریت و اطلاع رسانی پزشکی</w:t>
      </w:r>
    </w:p>
    <w:p w:rsidR="00A5425F" w:rsidRDefault="00E814E5" w:rsidP="001B6396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دروس ارائه شده نیمسال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="001B6396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دوم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سالتحصیلی 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1404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1403</w:t>
      </w:r>
    </w:p>
    <w:tbl>
      <w:tblPr>
        <w:tblStyle w:val="TableGrid"/>
        <w:tblpPr w:leftFromText="180" w:rightFromText="180" w:vertAnchor="page" w:horzAnchor="margin" w:tblpXSpec="center" w:tblpY="3046"/>
        <w:bidiVisual/>
        <w:tblW w:w="4674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706"/>
        <w:gridCol w:w="569"/>
        <w:gridCol w:w="567"/>
        <w:gridCol w:w="598"/>
        <w:gridCol w:w="1134"/>
        <w:gridCol w:w="705"/>
        <w:gridCol w:w="705"/>
        <w:gridCol w:w="598"/>
        <w:gridCol w:w="1670"/>
        <w:gridCol w:w="705"/>
        <w:gridCol w:w="568"/>
        <w:gridCol w:w="839"/>
        <w:gridCol w:w="854"/>
        <w:gridCol w:w="574"/>
        <w:gridCol w:w="1134"/>
        <w:gridCol w:w="705"/>
        <w:gridCol w:w="682"/>
      </w:tblGrid>
      <w:tr w:rsidR="00BE67E4" w:rsidRPr="00E75455" w:rsidTr="00297217">
        <w:trPr>
          <w:trHeight w:val="20"/>
        </w:trPr>
        <w:tc>
          <w:tcPr>
            <w:tcW w:w="191" w:type="pct"/>
            <w:vMerge w:val="restart"/>
            <w:shd w:val="clear" w:color="auto" w:fill="D9D9D9" w:themeFill="background1" w:themeFillShade="D9"/>
            <w:vAlign w:val="center"/>
          </w:tcPr>
          <w:p w:rsidR="00BE67E4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ردیف</w:t>
            </w:r>
          </w:p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73" w:type="pct"/>
            <w:vMerge w:val="restart"/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82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37" w:type="pct"/>
            <w:vMerge w:val="restart"/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237" w:type="pct"/>
            <w:vMerge w:val="restart"/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201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561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استاد/ اساتید</w:t>
            </w:r>
          </w:p>
        </w:tc>
        <w:tc>
          <w:tcPr>
            <w:tcW w:w="2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استاد</w:t>
            </w:r>
          </w:p>
        </w:tc>
        <w:tc>
          <w:tcPr>
            <w:tcW w:w="191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سهم استاد</w:t>
            </w:r>
          </w:p>
        </w:tc>
        <w:tc>
          <w:tcPr>
            <w:tcW w:w="762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کلاسی</w:t>
            </w:r>
          </w:p>
        </w:tc>
        <w:tc>
          <w:tcPr>
            <w:tcW w:w="848" w:type="pct"/>
            <w:gridSpan w:val="3"/>
            <w:vMerge w:val="restart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BE67E4" w:rsidRPr="00E75455" w:rsidTr="00297217">
        <w:trPr>
          <w:trHeight w:val="282"/>
        </w:trPr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0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2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48" w:type="pct"/>
            <w:gridSpan w:val="3"/>
            <w:vMerge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BE67E4" w:rsidRPr="00E75455" w:rsidTr="00297217">
        <w:trPr>
          <w:trHeight w:val="462"/>
        </w:trPr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0" w:type="pct"/>
            <w:vMerge/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00" w:type="pct"/>
            <w:vMerge/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0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193" w:type="pct"/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کلاس</w:t>
            </w:r>
          </w:p>
        </w:tc>
        <w:tc>
          <w:tcPr>
            <w:tcW w:w="381" w:type="pct"/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BE67E4" w:rsidRPr="00E1234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محل</w:t>
            </w:r>
          </w:p>
        </w:tc>
      </w:tr>
      <w:tr w:rsidR="00BE67E4" w:rsidRPr="00E75455" w:rsidTr="00297217">
        <w:trPr>
          <w:trHeight w:val="567"/>
        </w:trPr>
        <w:tc>
          <w:tcPr>
            <w:tcW w:w="191" w:type="pct"/>
            <w:vAlign w:val="center"/>
          </w:tcPr>
          <w:p w:rsidR="00BE67E4" w:rsidRPr="00F8652A" w:rsidRDefault="00BE67E4" w:rsidP="00F67C94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73" w:type="pct"/>
            <w:vAlign w:val="center"/>
          </w:tcPr>
          <w:p w:rsidR="00BE67E4" w:rsidRPr="00E00DAB" w:rsidRDefault="00AB06BC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B06B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ادبیات</w:t>
            </w:r>
            <w:r w:rsidRPr="00AB06B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B06B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فارسی</w:t>
            </w:r>
          </w:p>
        </w:tc>
        <w:tc>
          <w:tcPr>
            <w:tcW w:w="191" w:type="pct"/>
            <w:vAlign w:val="center"/>
          </w:tcPr>
          <w:p w:rsidR="00BE67E4" w:rsidRPr="00E00DAB" w:rsidRDefault="00E61162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90" w:type="pct"/>
            <w:vAlign w:val="center"/>
          </w:tcPr>
          <w:p w:rsidR="00BE67E4" w:rsidRPr="00E00DAB" w:rsidRDefault="00BE67E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BE67E4" w:rsidRPr="00E00DAB" w:rsidRDefault="00E61162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BE67E4" w:rsidRPr="0051418A" w:rsidRDefault="002079C1" w:rsidP="00E6116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2079C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1000</w:t>
            </w:r>
            <w:r w:rsidR="00E61162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136</w:t>
            </w:r>
          </w:p>
        </w:tc>
        <w:tc>
          <w:tcPr>
            <w:tcW w:w="237" w:type="pct"/>
            <w:vAlign w:val="center"/>
          </w:tcPr>
          <w:p w:rsidR="00BE67E4" w:rsidRPr="0051418A" w:rsidRDefault="003C3CA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2201</w:t>
            </w:r>
          </w:p>
        </w:tc>
        <w:tc>
          <w:tcPr>
            <w:tcW w:w="237" w:type="pct"/>
            <w:vAlign w:val="center"/>
          </w:tcPr>
          <w:p w:rsidR="00BE67E4" w:rsidRPr="0051418A" w:rsidRDefault="00BE67E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BE67E4" w:rsidRPr="0051418A" w:rsidRDefault="00BE67E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61" w:type="pct"/>
            <w:tcBorders>
              <w:right w:val="single" w:sz="4" w:space="0" w:color="auto"/>
            </w:tcBorders>
            <w:vAlign w:val="center"/>
          </w:tcPr>
          <w:p w:rsidR="00BE67E4" w:rsidRPr="00E00DAB" w:rsidRDefault="0032151E" w:rsidP="008E18E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آقای دکتر </w:t>
            </w:r>
            <w:r w:rsidR="008E18E4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اصلان آبادی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BE67E4" w:rsidRPr="0051418A" w:rsidRDefault="00BE67E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BE67E4" w:rsidRPr="0051418A" w:rsidRDefault="00BE67E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2" w:type="pct"/>
            <w:vAlign w:val="center"/>
          </w:tcPr>
          <w:p w:rsidR="00BE67E4" w:rsidRPr="0051418A" w:rsidRDefault="0032151E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287" w:type="pct"/>
            <w:vAlign w:val="center"/>
          </w:tcPr>
          <w:p w:rsidR="00BE67E4" w:rsidRPr="0051418A" w:rsidRDefault="0032151E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14-16</w:t>
            </w:r>
          </w:p>
        </w:tc>
        <w:tc>
          <w:tcPr>
            <w:tcW w:w="193" w:type="pct"/>
            <w:vAlign w:val="center"/>
          </w:tcPr>
          <w:p w:rsidR="00BE67E4" w:rsidRPr="0051418A" w:rsidRDefault="0032151E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304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BE67E4" w:rsidRPr="0051418A" w:rsidRDefault="000B0F99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</w:t>
            </w:r>
            <w:r w:rsidR="00EA31A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/04/1404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7E4" w:rsidRPr="0051418A" w:rsidRDefault="0032151E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BE2F8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08:30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BE67E4" w:rsidRPr="0051418A" w:rsidRDefault="000B0F99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305</w:t>
            </w:r>
          </w:p>
        </w:tc>
      </w:tr>
      <w:tr w:rsidR="00BE67E4" w:rsidRPr="00E75455" w:rsidTr="00297217">
        <w:trPr>
          <w:trHeight w:val="567"/>
        </w:trPr>
        <w:tc>
          <w:tcPr>
            <w:tcW w:w="191" w:type="pct"/>
            <w:vAlign w:val="center"/>
          </w:tcPr>
          <w:p w:rsidR="00BE67E4" w:rsidRPr="00F8652A" w:rsidRDefault="00BE67E4" w:rsidP="00F67C94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73" w:type="pct"/>
            <w:vAlign w:val="center"/>
          </w:tcPr>
          <w:p w:rsidR="00BE67E4" w:rsidRPr="00E00DAB" w:rsidRDefault="00AB06BC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AB06B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ایمنی</w:t>
            </w:r>
            <w:r w:rsidRPr="00AB06B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B06B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AB06B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B06B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ترافیک</w:t>
            </w:r>
          </w:p>
        </w:tc>
        <w:tc>
          <w:tcPr>
            <w:tcW w:w="191" w:type="pct"/>
            <w:vAlign w:val="center"/>
          </w:tcPr>
          <w:p w:rsidR="00BE67E4" w:rsidRPr="00E00DAB" w:rsidRDefault="00916FEA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90" w:type="pct"/>
            <w:vAlign w:val="center"/>
          </w:tcPr>
          <w:p w:rsidR="00BE67E4" w:rsidRPr="00E00DAB" w:rsidRDefault="00BE67E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0" w:type="pct"/>
            <w:vAlign w:val="center"/>
          </w:tcPr>
          <w:p w:rsidR="00BE67E4" w:rsidRPr="00E00DAB" w:rsidRDefault="00355F36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BE67E4" w:rsidRPr="0051418A" w:rsidRDefault="000841D7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1000117</w:t>
            </w:r>
          </w:p>
        </w:tc>
        <w:tc>
          <w:tcPr>
            <w:tcW w:w="237" w:type="pct"/>
            <w:vAlign w:val="center"/>
          </w:tcPr>
          <w:p w:rsidR="00BE67E4" w:rsidRPr="0051418A" w:rsidRDefault="003C3CA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2201</w:t>
            </w:r>
          </w:p>
        </w:tc>
        <w:tc>
          <w:tcPr>
            <w:tcW w:w="237" w:type="pct"/>
            <w:vAlign w:val="center"/>
          </w:tcPr>
          <w:p w:rsidR="00BE67E4" w:rsidRPr="0051418A" w:rsidRDefault="00BE67E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1" w:type="pct"/>
            <w:vAlign w:val="center"/>
          </w:tcPr>
          <w:p w:rsidR="00BE67E4" w:rsidRPr="0051418A" w:rsidRDefault="00BE67E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61" w:type="pct"/>
            <w:tcBorders>
              <w:right w:val="single" w:sz="4" w:space="0" w:color="auto"/>
            </w:tcBorders>
            <w:vAlign w:val="center"/>
          </w:tcPr>
          <w:p w:rsidR="00BE67E4" w:rsidRPr="00E00DAB" w:rsidRDefault="0032151E" w:rsidP="008E18E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خانم دکتر</w:t>
            </w:r>
            <w:r w:rsidR="008E18E4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 ملک پور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BE67E4" w:rsidRPr="0051418A" w:rsidRDefault="00BE67E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BE67E4" w:rsidRPr="0051418A" w:rsidRDefault="00BE67E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2" w:type="pct"/>
            <w:vAlign w:val="center"/>
          </w:tcPr>
          <w:p w:rsidR="00BE67E4" w:rsidRPr="0051418A" w:rsidRDefault="0032151E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287" w:type="pct"/>
            <w:vAlign w:val="center"/>
          </w:tcPr>
          <w:p w:rsidR="00BE67E4" w:rsidRPr="0051418A" w:rsidRDefault="0032151E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12-14</w:t>
            </w:r>
          </w:p>
        </w:tc>
        <w:tc>
          <w:tcPr>
            <w:tcW w:w="193" w:type="pct"/>
            <w:vAlign w:val="center"/>
          </w:tcPr>
          <w:p w:rsidR="00BE67E4" w:rsidRPr="0051418A" w:rsidRDefault="0032151E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304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BE67E4" w:rsidRPr="0051418A" w:rsidRDefault="000B0F99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05/05</w:t>
            </w:r>
            <w:r w:rsidR="00EA31A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/1404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7E4" w:rsidRPr="0051418A" w:rsidRDefault="000B0F99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</w:t>
            </w:r>
            <w:r w:rsidR="0032151E" w:rsidRPr="00BE2F8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:30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BE67E4" w:rsidRPr="0051418A" w:rsidRDefault="0032151E" w:rsidP="000B0F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</w:t>
            </w:r>
            <w:r w:rsidR="000B0F9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0B0F99" w:rsidRPr="00E75455" w:rsidTr="00297217">
        <w:trPr>
          <w:trHeight w:val="567"/>
        </w:trPr>
        <w:tc>
          <w:tcPr>
            <w:tcW w:w="191" w:type="pct"/>
            <w:vAlign w:val="center"/>
          </w:tcPr>
          <w:p w:rsidR="000B0F99" w:rsidRPr="00F8652A" w:rsidRDefault="000B0F99" w:rsidP="000B0F9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73" w:type="pct"/>
            <w:vAlign w:val="center"/>
          </w:tcPr>
          <w:p w:rsidR="000B0F99" w:rsidRPr="00E00DAB" w:rsidRDefault="000B0F99" w:rsidP="000B0F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B06B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روش</w:t>
            </w:r>
            <w:r w:rsidRPr="00AB06B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B06B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تحقیق</w:t>
            </w:r>
            <w:r w:rsidRPr="00AB06B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B06B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در</w:t>
            </w:r>
            <w:r w:rsidRPr="00AB06B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B06B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نظام</w:t>
            </w:r>
            <w:r w:rsidRPr="00AB06B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B06B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سلامت</w:t>
            </w:r>
          </w:p>
        </w:tc>
        <w:tc>
          <w:tcPr>
            <w:tcW w:w="191" w:type="pct"/>
            <w:vAlign w:val="center"/>
          </w:tcPr>
          <w:p w:rsidR="000B0F99" w:rsidRPr="00E00DAB" w:rsidRDefault="000B0F99" w:rsidP="000B0F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90" w:type="pct"/>
            <w:vAlign w:val="center"/>
          </w:tcPr>
          <w:p w:rsidR="000B0F99" w:rsidRPr="00E00DAB" w:rsidRDefault="000B0F99" w:rsidP="000B0F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00" w:type="pct"/>
            <w:vAlign w:val="center"/>
          </w:tcPr>
          <w:p w:rsidR="000B0F99" w:rsidRPr="00E00DAB" w:rsidRDefault="000B0F99" w:rsidP="000B0F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0B0F99" w:rsidRPr="0051418A" w:rsidRDefault="000B0F99" w:rsidP="000B0F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40C05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112040221</w:t>
            </w:r>
          </w:p>
        </w:tc>
        <w:tc>
          <w:tcPr>
            <w:tcW w:w="237" w:type="pct"/>
            <w:vAlign w:val="center"/>
          </w:tcPr>
          <w:p w:rsidR="000B0F99" w:rsidRPr="0051418A" w:rsidRDefault="000B0F99" w:rsidP="000B0F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2201</w:t>
            </w:r>
          </w:p>
        </w:tc>
        <w:tc>
          <w:tcPr>
            <w:tcW w:w="237" w:type="pct"/>
            <w:vAlign w:val="center"/>
          </w:tcPr>
          <w:p w:rsidR="000B0F99" w:rsidRPr="0051418A" w:rsidRDefault="000B0F99" w:rsidP="000B0F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0B0F99" w:rsidRPr="0051418A" w:rsidRDefault="000B0F99" w:rsidP="000B0F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61" w:type="pct"/>
            <w:tcBorders>
              <w:right w:val="single" w:sz="4" w:space="0" w:color="auto"/>
            </w:tcBorders>
            <w:vAlign w:val="center"/>
          </w:tcPr>
          <w:p w:rsidR="000B0F99" w:rsidRPr="00E00DAB" w:rsidRDefault="000B0F99" w:rsidP="000B0F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آقای دکتر اعظمی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0B0F99" w:rsidRPr="0051418A" w:rsidRDefault="000B0F99" w:rsidP="000B0F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0B0F99" w:rsidRPr="0051418A" w:rsidRDefault="000B0F99" w:rsidP="000B0F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2" w:type="pct"/>
            <w:vAlign w:val="center"/>
          </w:tcPr>
          <w:p w:rsidR="000B0F99" w:rsidRPr="0051418A" w:rsidRDefault="000B0F99" w:rsidP="000B0F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287" w:type="pct"/>
            <w:vAlign w:val="center"/>
          </w:tcPr>
          <w:p w:rsidR="000B0F99" w:rsidRPr="0051418A" w:rsidRDefault="000B0F99" w:rsidP="000B0F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14-17</w:t>
            </w:r>
          </w:p>
        </w:tc>
        <w:tc>
          <w:tcPr>
            <w:tcW w:w="193" w:type="pct"/>
            <w:vAlign w:val="center"/>
          </w:tcPr>
          <w:p w:rsidR="000B0F99" w:rsidRPr="0051418A" w:rsidRDefault="000B0F99" w:rsidP="000B0F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305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0B0F99" w:rsidRPr="0051418A" w:rsidRDefault="000B0F99" w:rsidP="000B0F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04/05/1404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F99" w:rsidRPr="0051418A" w:rsidRDefault="000B0F99" w:rsidP="000B0F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</w:t>
            </w:r>
            <w:r w:rsidRPr="00BE2F8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:30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0B0F99" w:rsidRPr="0051418A" w:rsidRDefault="000B0F99" w:rsidP="000B0F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305</w:t>
            </w:r>
          </w:p>
        </w:tc>
      </w:tr>
      <w:tr w:rsidR="00BE67E4" w:rsidRPr="00E75455" w:rsidTr="00297217">
        <w:trPr>
          <w:trHeight w:val="567"/>
        </w:trPr>
        <w:tc>
          <w:tcPr>
            <w:tcW w:w="191" w:type="pct"/>
            <w:vAlign w:val="center"/>
          </w:tcPr>
          <w:p w:rsidR="00BE67E4" w:rsidRPr="00F8652A" w:rsidRDefault="00BE67E4" w:rsidP="00F67C94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73" w:type="pct"/>
            <w:vAlign w:val="center"/>
          </w:tcPr>
          <w:p w:rsidR="00BE67E4" w:rsidRPr="00E00DAB" w:rsidRDefault="00AB06BC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AB06B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مدیریت</w:t>
            </w:r>
            <w:r w:rsidRPr="00AB06B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B06B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امور</w:t>
            </w:r>
            <w:r w:rsidRPr="00AB06B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B06B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مالی</w:t>
            </w:r>
          </w:p>
        </w:tc>
        <w:tc>
          <w:tcPr>
            <w:tcW w:w="191" w:type="pct"/>
            <w:vAlign w:val="center"/>
          </w:tcPr>
          <w:p w:rsidR="00BE67E4" w:rsidRPr="00E00DAB" w:rsidRDefault="0017771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90" w:type="pct"/>
            <w:vAlign w:val="center"/>
          </w:tcPr>
          <w:p w:rsidR="00BE67E4" w:rsidRPr="00E00DAB" w:rsidRDefault="00BE67E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0" w:type="pct"/>
            <w:vAlign w:val="center"/>
          </w:tcPr>
          <w:p w:rsidR="00BE67E4" w:rsidRPr="00E00DAB" w:rsidRDefault="0017771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BE67E4" w:rsidRPr="0051418A" w:rsidRDefault="00F40C05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40C05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112040226</w:t>
            </w:r>
          </w:p>
        </w:tc>
        <w:tc>
          <w:tcPr>
            <w:tcW w:w="237" w:type="pct"/>
            <w:vAlign w:val="center"/>
          </w:tcPr>
          <w:p w:rsidR="00BE67E4" w:rsidRPr="0051418A" w:rsidRDefault="003C3CA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2201</w:t>
            </w:r>
          </w:p>
        </w:tc>
        <w:tc>
          <w:tcPr>
            <w:tcW w:w="237" w:type="pct"/>
            <w:vAlign w:val="center"/>
          </w:tcPr>
          <w:p w:rsidR="00BE67E4" w:rsidRPr="0051418A" w:rsidRDefault="00BE67E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BE67E4" w:rsidRPr="0051418A" w:rsidRDefault="00BE67E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61" w:type="pct"/>
            <w:tcBorders>
              <w:right w:val="single" w:sz="4" w:space="0" w:color="auto"/>
            </w:tcBorders>
            <w:vAlign w:val="center"/>
          </w:tcPr>
          <w:p w:rsidR="00BE67E4" w:rsidRPr="00E00DAB" w:rsidRDefault="003C3CA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آقای دکتر </w:t>
            </w:r>
            <w:r w:rsidR="00B274E0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یوسفی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BE67E4" w:rsidRPr="0051418A" w:rsidRDefault="00BE67E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BE67E4" w:rsidRPr="0051418A" w:rsidRDefault="00BE67E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2" w:type="pct"/>
            <w:vAlign w:val="center"/>
          </w:tcPr>
          <w:p w:rsidR="00BE67E4" w:rsidRPr="0051418A" w:rsidRDefault="0032151E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287" w:type="pct"/>
            <w:vAlign w:val="center"/>
          </w:tcPr>
          <w:p w:rsidR="00BE67E4" w:rsidRPr="0051418A" w:rsidRDefault="0032151E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10-12</w:t>
            </w:r>
          </w:p>
        </w:tc>
        <w:tc>
          <w:tcPr>
            <w:tcW w:w="193" w:type="pct"/>
            <w:vAlign w:val="center"/>
          </w:tcPr>
          <w:p w:rsidR="00BE67E4" w:rsidRPr="0051418A" w:rsidRDefault="0032151E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303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BE67E4" w:rsidRPr="0051418A" w:rsidRDefault="000B0F99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24</w:t>
            </w:r>
            <w:r w:rsidR="00EA31A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/04/1404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E4" w:rsidRPr="0051418A" w:rsidRDefault="000B0F99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</w:t>
            </w:r>
            <w:r w:rsidRPr="00BE2F8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:30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BE67E4" w:rsidRPr="0051418A" w:rsidRDefault="000B0F99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304</w:t>
            </w:r>
          </w:p>
        </w:tc>
      </w:tr>
      <w:tr w:rsidR="00BE67E4" w:rsidRPr="00E75455" w:rsidTr="00297217">
        <w:trPr>
          <w:trHeight w:val="567"/>
        </w:trPr>
        <w:tc>
          <w:tcPr>
            <w:tcW w:w="191" w:type="pct"/>
            <w:vAlign w:val="center"/>
          </w:tcPr>
          <w:p w:rsidR="00BE67E4" w:rsidRPr="00F8652A" w:rsidRDefault="00BE67E4" w:rsidP="00F67C94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73" w:type="pct"/>
            <w:vAlign w:val="center"/>
          </w:tcPr>
          <w:p w:rsidR="00BE67E4" w:rsidRPr="00E00DAB" w:rsidRDefault="00AB06BC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B06B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زبان</w:t>
            </w:r>
            <w:r w:rsidRPr="00AB06B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B06B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تخصصی</w:t>
            </w:r>
            <w:r w:rsidRPr="00AB06B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(2)</w:t>
            </w:r>
          </w:p>
        </w:tc>
        <w:tc>
          <w:tcPr>
            <w:tcW w:w="191" w:type="pct"/>
            <w:vAlign w:val="center"/>
          </w:tcPr>
          <w:p w:rsidR="00BE67E4" w:rsidRPr="00E00DAB" w:rsidRDefault="00BE67E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90" w:type="pct"/>
            <w:vAlign w:val="center"/>
          </w:tcPr>
          <w:p w:rsidR="00BE67E4" w:rsidRPr="00E00DAB" w:rsidRDefault="00BE67E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BE67E4" w:rsidRPr="00E00DAB" w:rsidRDefault="00BE67E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BE67E4" w:rsidRPr="0051418A" w:rsidRDefault="00F40C05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40C05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112040234</w:t>
            </w:r>
          </w:p>
        </w:tc>
        <w:tc>
          <w:tcPr>
            <w:tcW w:w="237" w:type="pct"/>
            <w:vAlign w:val="center"/>
          </w:tcPr>
          <w:p w:rsidR="00BE67E4" w:rsidRPr="0051418A" w:rsidRDefault="003C3CA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2201</w:t>
            </w:r>
          </w:p>
        </w:tc>
        <w:tc>
          <w:tcPr>
            <w:tcW w:w="237" w:type="pct"/>
            <w:vAlign w:val="center"/>
          </w:tcPr>
          <w:p w:rsidR="00BE67E4" w:rsidRPr="0051418A" w:rsidRDefault="00BE67E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1" w:type="pct"/>
            <w:vAlign w:val="center"/>
          </w:tcPr>
          <w:p w:rsidR="00BE67E4" w:rsidRPr="0051418A" w:rsidRDefault="00BE67E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61" w:type="pct"/>
            <w:tcBorders>
              <w:right w:val="single" w:sz="4" w:space="0" w:color="auto"/>
            </w:tcBorders>
            <w:vAlign w:val="center"/>
          </w:tcPr>
          <w:p w:rsidR="00BE67E4" w:rsidRPr="00E00DAB" w:rsidRDefault="00B274E0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آقای دکتر پور اصغر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BE67E4" w:rsidRPr="0051418A" w:rsidRDefault="00BE67E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BE67E4" w:rsidRPr="0051418A" w:rsidRDefault="00BE67E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2" w:type="pct"/>
            <w:vAlign w:val="center"/>
          </w:tcPr>
          <w:p w:rsidR="00BE67E4" w:rsidRPr="0051418A" w:rsidRDefault="0032151E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287" w:type="pct"/>
            <w:vAlign w:val="center"/>
          </w:tcPr>
          <w:p w:rsidR="00BE67E4" w:rsidRPr="0051418A" w:rsidRDefault="0032151E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08-10</w:t>
            </w:r>
          </w:p>
        </w:tc>
        <w:tc>
          <w:tcPr>
            <w:tcW w:w="193" w:type="pct"/>
            <w:vAlign w:val="center"/>
          </w:tcPr>
          <w:p w:rsidR="00BE67E4" w:rsidRPr="0051418A" w:rsidRDefault="0032151E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BE67E4" w:rsidRPr="0051418A" w:rsidRDefault="000B0F99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11/05/1404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E4" w:rsidRPr="0051418A" w:rsidRDefault="000B0F99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</w:t>
            </w:r>
            <w:r w:rsidRPr="00BE2F8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:30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BE67E4" w:rsidRPr="0051418A" w:rsidRDefault="0032151E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سایت</w:t>
            </w:r>
          </w:p>
        </w:tc>
      </w:tr>
      <w:tr w:rsidR="00297217" w:rsidRPr="00640B60" w:rsidTr="00297217">
        <w:trPr>
          <w:trHeight w:val="567"/>
        </w:trPr>
        <w:tc>
          <w:tcPr>
            <w:tcW w:w="191" w:type="pct"/>
            <w:vAlign w:val="center"/>
          </w:tcPr>
          <w:p w:rsidR="00297217" w:rsidRPr="00F8652A" w:rsidRDefault="00297217" w:rsidP="00297217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73" w:type="pct"/>
            <w:vAlign w:val="center"/>
          </w:tcPr>
          <w:p w:rsidR="00297217" w:rsidRPr="00E00DAB" w:rsidRDefault="00297217" w:rsidP="002972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B06B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کلیات</w:t>
            </w:r>
            <w:r w:rsidRPr="00AB06B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B06B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پزشکی</w:t>
            </w:r>
          </w:p>
        </w:tc>
        <w:tc>
          <w:tcPr>
            <w:tcW w:w="191" w:type="pct"/>
            <w:vAlign w:val="center"/>
          </w:tcPr>
          <w:p w:rsidR="00297217" w:rsidRPr="00E00DAB" w:rsidRDefault="00297217" w:rsidP="002972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90" w:type="pct"/>
            <w:vAlign w:val="center"/>
          </w:tcPr>
          <w:p w:rsidR="00297217" w:rsidRPr="00E00DAB" w:rsidRDefault="00297217" w:rsidP="002972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0" w:type="pct"/>
            <w:vAlign w:val="center"/>
          </w:tcPr>
          <w:p w:rsidR="00297217" w:rsidRPr="00E00DAB" w:rsidRDefault="00297217" w:rsidP="002972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297217" w:rsidRPr="0051418A" w:rsidRDefault="00297217" w:rsidP="002972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40C05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112040235</w:t>
            </w:r>
          </w:p>
        </w:tc>
        <w:tc>
          <w:tcPr>
            <w:tcW w:w="237" w:type="pct"/>
            <w:vAlign w:val="center"/>
          </w:tcPr>
          <w:p w:rsidR="00297217" w:rsidRPr="003C3CA4" w:rsidRDefault="00297217" w:rsidP="00297217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2201</w:t>
            </w:r>
          </w:p>
        </w:tc>
        <w:tc>
          <w:tcPr>
            <w:tcW w:w="237" w:type="pct"/>
            <w:vAlign w:val="center"/>
          </w:tcPr>
          <w:p w:rsidR="00297217" w:rsidRPr="0051418A" w:rsidRDefault="00297217" w:rsidP="002972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1" w:type="pct"/>
            <w:vAlign w:val="center"/>
          </w:tcPr>
          <w:p w:rsidR="00297217" w:rsidRPr="0051418A" w:rsidRDefault="00297217" w:rsidP="002972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61" w:type="pct"/>
            <w:tcBorders>
              <w:right w:val="single" w:sz="4" w:space="0" w:color="auto"/>
            </w:tcBorders>
            <w:vAlign w:val="center"/>
          </w:tcPr>
          <w:p w:rsidR="00297217" w:rsidRPr="003C3CA4" w:rsidRDefault="00297217" w:rsidP="00297217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آقای دکتر پور اصغر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297217" w:rsidRPr="0051418A" w:rsidRDefault="00297217" w:rsidP="002972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297217" w:rsidRPr="0051418A" w:rsidRDefault="00297217" w:rsidP="002972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2" w:type="pct"/>
            <w:vAlign w:val="center"/>
          </w:tcPr>
          <w:p w:rsidR="00297217" w:rsidRPr="0032151E" w:rsidRDefault="00297217" w:rsidP="0029721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287" w:type="pct"/>
            <w:vAlign w:val="center"/>
          </w:tcPr>
          <w:p w:rsidR="00297217" w:rsidRPr="00C56CB5" w:rsidRDefault="00297217" w:rsidP="00297217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 w:rsidRPr="0032151E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10-13</w:t>
            </w:r>
          </w:p>
        </w:tc>
        <w:tc>
          <w:tcPr>
            <w:tcW w:w="193" w:type="pct"/>
            <w:vAlign w:val="center"/>
          </w:tcPr>
          <w:p w:rsidR="00297217" w:rsidRPr="0032151E" w:rsidRDefault="00297217" w:rsidP="002972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32151E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297217" w:rsidRPr="0051418A" w:rsidRDefault="00297217" w:rsidP="002972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/05/1404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217" w:rsidRPr="0051418A" w:rsidRDefault="00297217" w:rsidP="002972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</w:t>
            </w:r>
            <w:r w:rsidRPr="00BE2F8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:30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297217" w:rsidRPr="0051418A" w:rsidRDefault="00297217" w:rsidP="002972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سایت</w:t>
            </w:r>
          </w:p>
        </w:tc>
      </w:tr>
      <w:tr w:rsidR="00297217" w:rsidRPr="00E75455" w:rsidTr="00297217">
        <w:trPr>
          <w:trHeight w:val="567"/>
        </w:trPr>
        <w:tc>
          <w:tcPr>
            <w:tcW w:w="191" w:type="pct"/>
            <w:vAlign w:val="center"/>
          </w:tcPr>
          <w:p w:rsidR="00297217" w:rsidRPr="00F8652A" w:rsidRDefault="00297217" w:rsidP="00297217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573" w:type="pct"/>
            <w:vAlign w:val="center"/>
          </w:tcPr>
          <w:p w:rsidR="00297217" w:rsidRPr="00E00DAB" w:rsidRDefault="00297217" w:rsidP="002972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B06B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ساختار</w:t>
            </w:r>
            <w:r w:rsidRPr="00AB06B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B06B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AB06B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B06B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مدیریت</w:t>
            </w:r>
            <w:r w:rsidRPr="00AB06B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B06B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بیمارستان</w:t>
            </w:r>
          </w:p>
        </w:tc>
        <w:tc>
          <w:tcPr>
            <w:tcW w:w="191" w:type="pct"/>
            <w:vAlign w:val="center"/>
          </w:tcPr>
          <w:p w:rsidR="00297217" w:rsidRPr="00E00DAB" w:rsidRDefault="00297217" w:rsidP="002972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90" w:type="pct"/>
            <w:vAlign w:val="center"/>
          </w:tcPr>
          <w:p w:rsidR="00297217" w:rsidRPr="00E00DAB" w:rsidRDefault="00297217" w:rsidP="002972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0" w:type="pct"/>
            <w:vAlign w:val="center"/>
          </w:tcPr>
          <w:p w:rsidR="00297217" w:rsidRPr="00E00DAB" w:rsidRDefault="00297217" w:rsidP="002972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297217" w:rsidRPr="0051418A" w:rsidRDefault="00297217" w:rsidP="002972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112040240</w:t>
            </w:r>
          </w:p>
        </w:tc>
        <w:tc>
          <w:tcPr>
            <w:tcW w:w="237" w:type="pct"/>
            <w:vAlign w:val="center"/>
          </w:tcPr>
          <w:p w:rsidR="00297217" w:rsidRPr="0051418A" w:rsidRDefault="00297217" w:rsidP="002972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2201</w:t>
            </w:r>
          </w:p>
        </w:tc>
        <w:tc>
          <w:tcPr>
            <w:tcW w:w="237" w:type="pct"/>
            <w:vAlign w:val="center"/>
          </w:tcPr>
          <w:p w:rsidR="00297217" w:rsidRPr="0051418A" w:rsidRDefault="00297217" w:rsidP="002972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297217" w:rsidRPr="0051418A" w:rsidRDefault="00297217" w:rsidP="002972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61" w:type="pct"/>
            <w:tcBorders>
              <w:right w:val="single" w:sz="4" w:space="0" w:color="auto"/>
            </w:tcBorders>
            <w:vAlign w:val="center"/>
          </w:tcPr>
          <w:p w:rsidR="00297217" w:rsidRPr="00E00DAB" w:rsidRDefault="00297217" w:rsidP="002972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آقای دکتر قلیپور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297217" w:rsidRPr="0051418A" w:rsidRDefault="00297217" w:rsidP="002972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297217" w:rsidRPr="0051418A" w:rsidRDefault="00297217" w:rsidP="002972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2" w:type="pct"/>
            <w:vAlign w:val="center"/>
          </w:tcPr>
          <w:p w:rsidR="00297217" w:rsidRPr="0051418A" w:rsidRDefault="00297217" w:rsidP="002972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287" w:type="pct"/>
            <w:vAlign w:val="center"/>
          </w:tcPr>
          <w:p w:rsidR="00297217" w:rsidRPr="0051418A" w:rsidRDefault="00297217" w:rsidP="002972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10-12</w:t>
            </w:r>
          </w:p>
        </w:tc>
        <w:tc>
          <w:tcPr>
            <w:tcW w:w="193" w:type="pct"/>
            <w:vAlign w:val="center"/>
          </w:tcPr>
          <w:p w:rsidR="00297217" w:rsidRPr="0032151E" w:rsidRDefault="00297217" w:rsidP="002972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32151E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305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297217" w:rsidRPr="0051418A" w:rsidRDefault="00297217" w:rsidP="002972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01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/05/1404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217" w:rsidRPr="0051418A" w:rsidRDefault="00297217" w:rsidP="002972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</w:t>
            </w:r>
            <w:r w:rsidRPr="00BE2F8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:30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297217" w:rsidRPr="0051418A" w:rsidRDefault="00297217" w:rsidP="002972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305</w:t>
            </w:r>
          </w:p>
        </w:tc>
      </w:tr>
      <w:tr w:rsidR="00BE67E4" w:rsidRPr="00E75455" w:rsidTr="00297217">
        <w:trPr>
          <w:trHeight w:val="567"/>
        </w:trPr>
        <w:tc>
          <w:tcPr>
            <w:tcW w:w="191" w:type="pct"/>
            <w:vAlign w:val="center"/>
          </w:tcPr>
          <w:p w:rsidR="00BE67E4" w:rsidRPr="00F8652A" w:rsidRDefault="00BE67E4" w:rsidP="00F67C94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573" w:type="pct"/>
            <w:vAlign w:val="center"/>
          </w:tcPr>
          <w:p w:rsidR="00BE67E4" w:rsidRPr="0051418A" w:rsidRDefault="00AB06BC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B06B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کارآموزی</w:t>
            </w:r>
            <w:r w:rsidRPr="00AB06B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B06B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در</w:t>
            </w:r>
            <w:r w:rsidRPr="00AB06B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B06B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عرصه</w:t>
            </w:r>
            <w:r w:rsidRPr="00AB06B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(2)</w:t>
            </w:r>
          </w:p>
        </w:tc>
        <w:tc>
          <w:tcPr>
            <w:tcW w:w="191" w:type="pct"/>
            <w:vAlign w:val="center"/>
          </w:tcPr>
          <w:p w:rsidR="00BE67E4" w:rsidRPr="0051418A" w:rsidRDefault="00BE67E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0" w:type="pct"/>
            <w:vAlign w:val="center"/>
          </w:tcPr>
          <w:p w:rsidR="00BE67E4" w:rsidRPr="0051418A" w:rsidRDefault="009C2DE5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200" w:type="pct"/>
            <w:vAlign w:val="center"/>
          </w:tcPr>
          <w:p w:rsidR="00BE67E4" w:rsidRPr="0051418A" w:rsidRDefault="009C2DE5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BE67E4" w:rsidRPr="0051418A" w:rsidRDefault="00F40C05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F40C05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112040259</w:t>
            </w:r>
          </w:p>
        </w:tc>
        <w:tc>
          <w:tcPr>
            <w:tcW w:w="237" w:type="pct"/>
            <w:vAlign w:val="center"/>
          </w:tcPr>
          <w:p w:rsidR="00BE67E4" w:rsidRPr="0051418A" w:rsidRDefault="00F40C05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2201</w:t>
            </w:r>
          </w:p>
        </w:tc>
        <w:tc>
          <w:tcPr>
            <w:tcW w:w="237" w:type="pct"/>
            <w:vAlign w:val="center"/>
          </w:tcPr>
          <w:p w:rsidR="00BE67E4" w:rsidRPr="0051418A" w:rsidRDefault="00BE67E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1" w:type="pct"/>
            <w:vAlign w:val="center"/>
          </w:tcPr>
          <w:p w:rsidR="00BE67E4" w:rsidRPr="0051418A" w:rsidRDefault="00BE67E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1" w:type="pct"/>
            <w:tcBorders>
              <w:right w:val="single" w:sz="4" w:space="0" w:color="auto"/>
            </w:tcBorders>
            <w:vAlign w:val="center"/>
          </w:tcPr>
          <w:p w:rsidR="00BE67E4" w:rsidRPr="0051418A" w:rsidRDefault="0063102B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3102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خانم</w:t>
            </w:r>
            <w:r w:rsidRPr="0063102B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3102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</w:t>
            </w:r>
            <w:r w:rsidRPr="0063102B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3102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محمدی</w:t>
            </w:r>
            <w:r w:rsidRPr="0063102B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3102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نیا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BE67E4" w:rsidRPr="0051418A" w:rsidRDefault="00BE67E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BE67E4" w:rsidRPr="0051418A" w:rsidRDefault="00BE67E4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2" w:type="pct"/>
            <w:vAlign w:val="center"/>
          </w:tcPr>
          <w:p w:rsidR="00BE67E4" w:rsidRDefault="0032151E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سه شنبه</w:t>
            </w:r>
          </w:p>
          <w:p w:rsidR="0032151E" w:rsidRPr="0051418A" w:rsidRDefault="0032151E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287" w:type="pct"/>
            <w:vAlign w:val="center"/>
          </w:tcPr>
          <w:p w:rsidR="00BE67E4" w:rsidRPr="0051418A" w:rsidRDefault="0032151E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08-13</w:t>
            </w:r>
          </w:p>
        </w:tc>
        <w:tc>
          <w:tcPr>
            <w:tcW w:w="193" w:type="pct"/>
            <w:vAlign w:val="center"/>
          </w:tcPr>
          <w:p w:rsidR="00BE67E4" w:rsidRPr="0032151E" w:rsidRDefault="0032151E" w:rsidP="00F67C94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BE67E4" w:rsidRPr="0051418A" w:rsidRDefault="00297217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21</w:t>
            </w:r>
            <w:r w:rsidR="00EA31A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/04/1404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7E4" w:rsidRPr="0051418A" w:rsidRDefault="0032151E" w:rsidP="00F67C94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10:30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vAlign w:val="center"/>
          </w:tcPr>
          <w:p w:rsidR="00BE67E4" w:rsidRPr="00297217" w:rsidRDefault="00297217" w:rsidP="00F67C94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</w:tr>
      <w:tr w:rsidR="00BE67E4" w:rsidRPr="00E75455" w:rsidTr="00297217">
        <w:trPr>
          <w:trHeight w:val="567"/>
        </w:trPr>
        <w:tc>
          <w:tcPr>
            <w:tcW w:w="764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7E4" w:rsidRPr="00E75455" w:rsidRDefault="00BE67E4" w:rsidP="00F67C9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7545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19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7E4" w:rsidRPr="00E75455" w:rsidRDefault="00646392" w:rsidP="00F67C94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14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7E4" w:rsidRPr="0039299B" w:rsidRDefault="00FB3CAD" w:rsidP="00F67C94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5</w:t>
            </w:r>
          </w:p>
        </w:tc>
        <w:tc>
          <w:tcPr>
            <w:tcW w:w="200" w:type="pct"/>
            <w:shd w:val="clear" w:color="auto" w:fill="D9D9D9" w:themeFill="background1" w:themeFillShade="D9"/>
            <w:vAlign w:val="center"/>
          </w:tcPr>
          <w:p w:rsidR="00BE67E4" w:rsidRPr="0039299B" w:rsidRDefault="00646392" w:rsidP="00F67C94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19</w:t>
            </w:r>
          </w:p>
        </w:tc>
        <w:tc>
          <w:tcPr>
            <w:tcW w:w="3654" w:type="pct"/>
            <w:gridSpan w:val="13"/>
            <w:shd w:val="clear" w:color="auto" w:fill="D9D9D9" w:themeFill="background1" w:themeFillShade="D9"/>
          </w:tcPr>
          <w:p w:rsidR="00BE67E4" w:rsidRDefault="00BE67E4" w:rsidP="00F67C94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  <w:rtl/>
              </w:rPr>
            </w:pPr>
          </w:p>
        </w:tc>
      </w:tr>
    </w:tbl>
    <w:p w:rsidR="009B365C" w:rsidRPr="00CF11A9" w:rsidRDefault="00BE67E4" w:rsidP="00CF11A9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کارشناسی 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مدیریت خدمات بهداشتی و درمانی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(</w:t>
      </w:r>
      <w:r w:rsidRPr="00E75455"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  <w:t>ترم</w:t>
      </w:r>
      <w:r w:rsidR="00320AB7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4</w:t>
      </w:r>
      <w:r w:rsidR="00CF11A9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)</w:t>
      </w:r>
    </w:p>
    <w:p w:rsidR="004C0C2A" w:rsidRDefault="004C0C2A" w:rsidP="009B365C"/>
    <w:p w:rsidR="004C0C2A" w:rsidRDefault="004C0C2A" w:rsidP="009B365C"/>
    <w:p w:rsidR="004C0C2A" w:rsidRDefault="004C0C2A" w:rsidP="009B365C"/>
    <w:p w:rsidR="004C0C2A" w:rsidRDefault="004C0C2A" w:rsidP="009B365C">
      <w:pPr>
        <w:rPr>
          <w:rtl/>
        </w:rPr>
      </w:pPr>
    </w:p>
    <w:p w:rsidR="004C0C2A" w:rsidRDefault="004C0C2A" w:rsidP="009B365C"/>
    <w:p w:rsidR="004C0C2A" w:rsidRPr="004C0C2A" w:rsidRDefault="004C0C2A" w:rsidP="004C0C2A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4C0C2A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lastRenderedPageBreak/>
        <w:t>دانشکده مدیریت و اطلاع رسانی پزشکی</w:t>
      </w:r>
    </w:p>
    <w:p w:rsidR="004C0C2A" w:rsidRPr="004C0C2A" w:rsidRDefault="004C0C2A" w:rsidP="00F40C05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4C0C2A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دروس ارائه شده نیمسال </w:t>
      </w:r>
      <w:r w:rsidR="00F40C0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دوم</w:t>
      </w:r>
      <w:r w:rsidRPr="004C0C2A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سالتحصیلی 1404-1403 </w:t>
      </w:r>
    </w:p>
    <w:p w:rsidR="004C0C2A" w:rsidRPr="004C0C2A" w:rsidRDefault="004C0C2A" w:rsidP="00F40C05">
      <w:pPr>
        <w:jc w:val="center"/>
        <w:rPr>
          <w:rFonts w:asciiTheme="majorHAnsi" w:eastAsiaTheme="majorEastAsia" w:hAnsiTheme="majorHAnsi" w:cs="B Nazanin"/>
          <w:color w:val="365F91" w:themeColor="accent1" w:themeShade="BF"/>
          <w:sz w:val="24"/>
          <w:szCs w:val="24"/>
          <w:rtl/>
        </w:rPr>
      </w:pPr>
      <w:r w:rsidRPr="004C0C2A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کارشناسی مدیریت خدمات بهداشتی و درمانی (</w:t>
      </w:r>
      <w:r w:rsidRPr="004C0C2A"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  <w:t>ترم</w:t>
      </w:r>
      <w:r w:rsidR="00F40C0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6</w:t>
      </w:r>
      <w:r w:rsidRPr="004C0C2A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3241"/>
        <w:bidiVisual/>
        <w:tblW w:w="4674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706"/>
        <w:gridCol w:w="569"/>
        <w:gridCol w:w="566"/>
        <w:gridCol w:w="586"/>
        <w:gridCol w:w="1134"/>
        <w:gridCol w:w="705"/>
        <w:gridCol w:w="705"/>
        <w:gridCol w:w="691"/>
        <w:gridCol w:w="1577"/>
        <w:gridCol w:w="705"/>
        <w:gridCol w:w="598"/>
        <w:gridCol w:w="899"/>
        <w:gridCol w:w="765"/>
        <w:gridCol w:w="574"/>
        <w:gridCol w:w="1134"/>
        <w:gridCol w:w="705"/>
        <w:gridCol w:w="694"/>
      </w:tblGrid>
      <w:tr w:rsidR="004C0C2A" w:rsidRPr="00E75455" w:rsidTr="00A668A1">
        <w:trPr>
          <w:trHeight w:val="20"/>
        </w:trPr>
        <w:tc>
          <w:tcPr>
            <w:tcW w:w="191" w:type="pct"/>
            <w:vMerge w:val="restart"/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573" w:type="pct"/>
            <w:vMerge w:val="restart"/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78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37" w:type="pct"/>
            <w:vMerge w:val="restart"/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237" w:type="pct"/>
            <w:vMerge w:val="restart"/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232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530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استاد/ اساتید</w:t>
            </w:r>
          </w:p>
        </w:tc>
        <w:tc>
          <w:tcPr>
            <w:tcW w:w="2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استاد</w:t>
            </w:r>
          </w:p>
        </w:tc>
        <w:tc>
          <w:tcPr>
            <w:tcW w:w="201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سهم استاد</w:t>
            </w:r>
          </w:p>
        </w:tc>
        <w:tc>
          <w:tcPr>
            <w:tcW w:w="752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کلاسی</w:t>
            </w:r>
          </w:p>
        </w:tc>
        <w:tc>
          <w:tcPr>
            <w:tcW w:w="851" w:type="pct"/>
            <w:gridSpan w:val="3"/>
            <w:vMerge w:val="restart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4C0C2A" w:rsidRPr="00E75455" w:rsidTr="00A668A1">
        <w:trPr>
          <w:trHeight w:val="282"/>
        </w:trPr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2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52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1" w:type="pct"/>
            <w:gridSpan w:val="3"/>
            <w:vMerge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4C0C2A" w:rsidRPr="00E75455" w:rsidTr="00A668A1">
        <w:trPr>
          <w:trHeight w:val="462"/>
        </w:trPr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0" w:type="pct"/>
            <w:vMerge/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7" w:type="pct"/>
            <w:vMerge/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2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02" w:type="pct"/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193" w:type="pct"/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کلاس</w:t>
            </w:r>
          </w:p>
        </w:tc>
        <w:tc>
          <w:tcPr>
            <w:tcW w:w="381" w:type="pct"/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4C0C2A" w:rsidRPr="00E1234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محل</w:t>
            </w:r>
          </w:p>
        </w:tc>
      </w:tr>
      <w:tr w:rsidR="004C0C2A" w:rsidRPr="00E75455" w:rsidTr="00A668A1">
        <w:trPr>
          <w:trHeight w:val="567"/>
        </w:trPr>
        <w:tc>
          <w:tcPr>
            <w:tcW w:w="191" w:type="pct"/>
            <w:vAlign w:val="center"/>
          </w:tcPr>
          <w:p w:rsidR="004C0C2A" w:rsidRPr="00F8652A" w:rsidRDefault="004C0C2A" w:rsidP="00A668A1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73" w:type="pct"/>
            <w:vAlign w:val="center"/>
          </w:tcPr>
          <w:p w:rsidR="004C0C2A" w:rsidRPr="00E00DAB" w:rsidRDefault="00A668A1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668A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اصول تنظیم و کنترل بودجه دولتی</w:t>
            </w:r>
          </w:p>
        </w:tc>
        <w:tc>
          <w:tcPr>
            <w:tcW w:w="191" w:type="pct"/>
            <w:vAlign w:val="center"/>
          </w:tcPr>
          <w:p w:rsidR="004C0C2A" w:rsidRPr="00E00DAB" w:rsidRDefault="006E4D77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90" w:type="pct"/>
            <w:vAlign w:val="center"/>
          </w:tcPr>
          <w:p w:rsidR="004C0C2A" w:rsidRPr="00E00DAB" w:rsidRDefault="004C0C2A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7" w:type="pct"/>
            <w:vAlign w:val="center"/>
          </w:tcPr>
          <w:p w:rsidR="004C0C2A" w:rsidRPr="00E00DAB" w:rsidRDefault="006E4D77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4C0C2A" w:rsidRPr="0051418A" w:rsidRDefault="00351457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351457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11208428</w:t>
            </w:r>
          </w:p>
        </w:tc>
        <w:tc>
          <w:tcPr>
            <w:tcW w:w="237" w:type="pct"/>
            <w:vAlign w:val="center"/>
          </w:tcPr>
          <w:p w:rsidR="004C0C2A" w:rsidRPr="0051418A" w:rsidRDefault="00E279C1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2201</w:t>
            </w:r>
          </w:p>
        </w:tc>
        <w:tc>
          <w:tcPr>
            <w:tcW w:w="237" w:type="pct"/>
            <w:vAlign w:val="center"/>
          </w:tcPr>
          <w:p w:rsidR="004C0C2A" w:rsidRPr="0051418A" w:rsidRDefault="004C0C2A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4C0C2A" w:rsidRPr="0051418A" w:rsidRDefault="004C0C2A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4C0C2A" w:rsidRPr="00E00DAB" w:rsidRDefault="00635792" w:rsidP="00A04433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آقای دکتر </w:t>
            </w:r>
            <w:r w:rsidR="00A0443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نج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فی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4C0C2A" w:rsidRPr="0051418A" w:rsidRDefault="004C0C2A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4C0C2A" w:rsidRPr="0051418A" w:rsidRDefault="004C0C2A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pct"/>
            <w:vAlign w:val="center"/>
          </w:tcPr>
          <w:p w:rsidR="004C0C2A" w:rsidRPr="0051418A" w:rsidRDefault="006A1455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257" w:type="pct"/>
            <w:vAlign w:val="center"/>
          </w:tcPr>
          <w:p w:rsidR="004C0C2A" w:rsidRPr="0051418A" w:rsidRDefault="006A1455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12-14</w:t>
            </w:r>
          </w:p>
        </w:tc>
        <w:tc>
          <w:tcPr>
            <w:tcW w:w="193" w:type="pct"/>
            <w:vAlign w:val="center"/>
          </w:tcPr>
          <w:p w:rsidR="004C0C2A" w:rsidRPr="0051418A" w:rsidRDefault="006A1455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303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4C0C2A" w:rsidRPr="0051418A" w:rsidRDefault="00D61617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28</w:t>
            </w:r>
            <w:r w:rsidR="007177B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/04/1404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CC" w:rsidRPr="0051418A" w:rsidRDefault="00D61617" w:rsidP="005C427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11:30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4C0C2A" w:rsidRPr="0051418A" w:rsidRDefault="006A1455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303</w:t>
            </w:r>
          </w:p>
        </w:tc>
      </w:tr>
      <w:tr w:rsidR="004C0C2A" w:rsidRPr="00E75455" w:rsidTr="00A668A1">
        <w:trPr>
          <w:trHeight w:val="567"/>
        </w:trPr>
        <w:tc>
          <w:tcPr>
            <w:tcW w:w="191" w:type="pct"/>
            <w:vAlign w:val="center"/>
          </w:tcPr>
          <w:p w:rsidR="004C0C2A" w:rsidRPr="00F8652A" w:rsidRDefault="004C0C2A" w:rsidP="00A668A1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73" w:type="pct"/>
            <w:vAlign w:val="center"/>
          </w:tcPr>
          <w:p w:rsidR="004C0C2A" w:rsidRPr="00E00DAB" w:rsidRDefault="00A668A1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A668A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برنامه</w:t>
            </w:r>
            <w:r w:rsidRPr="00A668A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68A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ریزی</w:t>
            </w:r>
            <w:r w:rsidRPr="00A668A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68A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خدمات</w:t>
            </w:r>
            <w:r w:rsidRPr="00A668A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68A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بهداشتی</w:t>
            </w:r>
            <w:r w:rsidRPr="00A668A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68A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A668A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68A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درمانی</w:t>
            </w:r>
          </w:p>
        </w:tc>
        <w:tc>
          <w:tcPr>
            <w:tcW w:w="191" w:type="pct"/>
            <w:vAlign w:val="center"/>
          </w:tcPr>
          <w:p w:rsidR="004C0C2A" w:rsidRPr="00E00DAB" w:rsidRDefault="006E4D77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90" w:type="pct"/>
            <w:vAlign w:val="center"/>
          </w:tcPr>
          <w:p w:rsidR="004C0C2A" w:rsidRPr="00E00DAB" w:rsidRDefault="004C0C2A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" w:type="pct"/>
            <w:vAlign w:val="center"/>
          </w:tcPr>
          <w:p w:rsidR="004C0C2A" w:rsidRPr="00E00DAB" w:rsidRDefault="004C0C2A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4C0C2A" w:rsidRPr="0051418A" w:rsidRDefault="00351457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351457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11208439</w:t>
            </w:r>
          </w:p>
        </w:tc>
        <w:tc>
          <w:tcPr>
            <w:tcW w:w="237" w:type="pct"/>
            <w:vAlign w:val="center"/>
          </w:tcPr>
          <w:p w:rsidR="004C0C2A" w:rsidRPr="0051418A" w:rsidRDefault="00E279C1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2201</w:t>
            </w:r>
          </w:p>
        </w:tc>
        <w:tc>
          <w:tcPr>
            <w:tcW w:w="237" w:type="pct"/>
            <w:vAlign w:val="center"/>
          </w:tcPr>
          <w:p w:rsidR="004C0C2A" w:rsidRPr="0051418A" w:rsidRDefault="004C0C2A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2" w:type="pct"/>
            <w:vAlign w:val="center"/>
          </w:tcPr>
          <w:p w:rsidR="004C0C2A" w:rsidRPr="0051418A" w:rsidRDefault="004C0C2A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4C0C2A" w:rsidRPr="00E00DAB" w:rsidRDefault="00635792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آقای دکتر قلیپور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4C0C2A" w:rsidRPr="0051418A" w:rsidRDefault="004C0C2A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4C0C2A" w:rsidRPr="0051418A" w:rsidRDefault="004C0C2A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pct"/>
            <w:vAlign w:val="center"/>
          </w:tcPr>
          <w:p w:rsidR="004C0C2A" w:rsidRPr="0051418A" w:rsidRDefault="006A1455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257" w:type="pct"/>
            <w:vAlign w:val="center"/>
          </w:tcPr>
          <w:p w:rsidR="004C0C2A" w:rsidRPr="0051418A" w:rsidRDefault="006A1455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08-10</w:t>
            </w:r>
          </w:p>
        </w:tc>
        <w:tc>
          <w:tcPr>
            <w:tcW w:w="193" w:type="pct"/>
            <w:vAlign w:val="center"/>
          </w:tcPr>
          <w:p w:rsidR="004C0C2A" w:rsidRPr="0051418A" w:rsidRDefault="006A1455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303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4C0C2A" w:rsidRPr="0051418A" w:rsidRDefault="00CB3D99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08/05/1404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C2A" w:rsidRPr="0051418A" w:rsidRDefault="00CB3D99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</w:t>
            </w:r>
            <w:r w:rsidR="006A145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:30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4C0C2A" w:rsidRPr="0051418A" w:rsidRDefault="006A1455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A1455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303</w:t>
            </w:r>
          </w:p>
        </w:tc>
      </w:tr>
      <w:tr w:rsidR="00CB3D99" w:rsidRPr="00E75455" w:rsidTr="00A668A1">
        <w:trPr>
          <w:trHeight w:val="567"/>
        </w:trPr>
        <w:tc>
          <w:tcPr>
            <w:tcW w:w="191" w:type="pct"/>
            <w:vAlign w:val="center"/>
          </w:tcPr>
          <w:p w:rsidR="00CB3D99" w:rsidRPr="00F8652A" w:rsidRDefault="00CB3D99" w:rsidP="00CB3D9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73" w:type="pct"/>
            <w:vAlign w:val="center"/>
          </w:tcPr>
          <w:p w:rsidR="00CB3D99" w:rsidRPr="00E00DAB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668A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بیمه</w:t>
            </w:r>
            <w:r w:rsidRPr="00A668A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68A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A668A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68A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تعرفه</w:t>
            </w:r>
            <w:r w:rsidRPr="00A668A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68A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خدمات</w:t>
            </w:r>
            <w:r w:rsidRPr="00A668A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68A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بهداشتی</w:t>
            </w:r>
            <w:r w:rsidRPr="00A668A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68A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A668A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68A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درمانی</w:t>
            </w:r>
          </w:p>
        </w:tc>
        <w:tc>
          <w:tcPr>
            <w:tcW w:w="191" w:type="pct"/>
            <w:vAlign w:val="center"/>
          </w:tcPr>
          <w:p w:rsidR="00CB3D99" w:rsidRPr="00E00DAB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90" w:type="pct"/>
            <w:vAlign w:val="center"/>
          </w:tcPr>
          <w:p w:rsidR="00CB3D99" w:rsidRPr="00E00DAB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" w:type="pct"/>
            <w:vAlign w:val="center"/>
          </w:tcPr>
          <w:p w:rsidR="00CB3D99" w:rsidRPr="00E00DAB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CB3D99" w:rsidRPr="0051418A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351457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11208442</w:t>
            </w:r>
          </w:p>
        </w:tc>
        <w:tc>
          <w:tcPr>
            <w:tcW w:w="237" w:type="pct"/>
            <w:vAlign w:val="center"/>
          </w:tcPr>
          <w:p w:rsidR="00CB3D99" w:rsidRPr="0051418A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2201</w:t>
            </w:r>
          </w:p>
        </w:tc>
        <w:tc>
          <w:tcPr>
            <w:tcW w:w="237" w:type="pct"/>
            <w:vAlign w:val="center"/>
          </w:tcPr>
          <w:p w:rsidR="00CB3D99" w:rsidRPr="0051418A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CB3D99" w:rsidRPr="0051418A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CB3D99" w:rsidRPr="00E00DAB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خانم دکتر غلام زاده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CB3D99" w:rsidRPr="0051418A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CB3D99" w:rsidRPr="0051418A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pct"/>
            <w:vAlign w:val="center"/>
          </w:tcPr>
          <w:p w:rsidR="00CB3D99" w:rsidRPr="0051418A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257" w:type="pct"/>
            <w:vAlign w:val="center"/>
          </w:tcPr>
          <w:p w:rsidR="00CB3D99" w:rsidRPr="0051418A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08-10</w:t>
            </w:r>
          </w:p>
        </w:tc>
        <w:tc>
          <w:tcPr>
            <w:tcW w:w="193" w:type="pct"/>
            <w:vAlign w:val="center"/>
          </w:tcPr>
          <w:p w:rsidR="00CB3D99" w:rsidRPr="0051418A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303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CB3D99" w:rsidRPr="0051418A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04/05/1404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D99" w:rsidRPr="0051418A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11:30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CB3D99" w:rsidRPr="0051418A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303</w:t>
            </w:r>
          </w:p>
        </w:tc>
      </w:tr>
      <w:tr w:rsidR="00CB3D99" w:rsidRPr="00E75455" w:rsidTr="00A668A1">
        <w:trPr>
          <w:trHeight w:val="567"/>
        </w:trPr>
        <w:tc>
          <w:tcPr>
            <w:tcW w:w="191" w:type="pct"/>
            <w:vAlign w:val="center"/>
          </w:tcPr>
          <w:p w:rsidR="00CB3D99" w:rsidRPr="00F8652A" w:rsidRDefault="00CB3D99" w:rsidP="00CB3D9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73" w:type="pct"/>
            <w:vAlign w:val="center"/>
          </w:tcPr>
          <w:p w:rsidR="00CB3D99" w:rsidRPr="00E00DAB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A668A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اصول</w:t>
            </w:r>
            <w:r w:rsidRPr="00A668A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68A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نگهداری</w:t>
            </w:r>
            <w:r w:rsidRPr="00A668A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68A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A668A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68A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ایمنی</w:t>
            </w:r>
            <w:r w:rsidRPr="00A668A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68A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بیمارستان</w:t>
            </w:r>
          </w:p>
        </w:tc>
        <w:tc>
          <w:tcPr>
            <w:tcW w:w="191" w:type="pct"/>
            <w:vAlign w:val="center"/>
          </w:tcPr>
          <w:p w:rsidR="00CB3D99" w:rsidRPr="00E00DAB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90" w:type="pct"/>
            <w:vAlign w:val="center"/>
          </w:tcPr>
          <w:p w:rsidR="00CB3D99" w:rsidRPr="00E00DAB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" w:type="pct"/>
            <w:vAlign w:val="center"/>
          </w:tcPr>
          <w:p w:rsidR="00CB3D99" w:rsidRPr="00E00DAB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CB3D99" w:rsidRPr="0051418A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351457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11208446</w:t>
            </w:r>
          </w:p>
        </w:tc>
        <w:tc>
          <w:tcPr>
            <w:tcW w:w="237" w:type="pct"/>
            <w:vAlign w:val="center"/>
          </w:tcPr>
          <w:p w:rsidR="00CB3D99" w:rsidRPr="0051418A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2201</w:t>
            </w:r>
          </w:p>
        </w:tc>
        <w:tc>
          <w:tcPr>
            <w:tcW w:w="237" w:type="pct"/>
            <w:vAlign w:val="center"/>
          </w:tcPr>
          <w:p w:rsidR="00CB3D99" w:rsidRPr="0051418A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CB3D99" w:rsidRPr="0051418A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CB3D99" w:rsidRPr="00E00DAB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آقای دکتر بابایی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CB3D99" w:rsidRPr="0051418A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CB3D99" w:rsidRPr="0051418A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pct"/>
            <w:vAlign w:val="center"/>
          </w:tcPr>
          <w:p w:rsidR="00CB3D99" w:rsidRPr="0051418A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257" w:type="pct"/>
            <w:vAlign w:val="center"/>
          </w:tcPr>
          <w:p w:rsidR="00CB3D99" w:rsidRPr="0051418A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13-15</w:t>
            </w:r>
          </w:p>
        </w:tc>
        <w:tc>
          <w:tcPr>
            <w:tcW w:w="193" w:type="pct"/>
            <w:vAlign w:val="center"/>
          </w:tcPr>
          <w:p w:rsidR="00CB3D99" w:rsidRPr="0051418A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303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CB3D99" w:rsidRPr="0051418A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06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/05/1404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D99" w:rsidRPr="0051418A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11:30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CB3D99" w:rsidRPr="0051418A" w:rsidRDefault="00CB3D99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A1455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303</w:t>
            </w:r>
          </w:p>
        </w:tc>
      </w:tr>
      <w:tr w:rsidR="004C0C2A" w:rsidRPr="00E75455" w:rsidTr="00A668A1">
        <w:trPr>
          <w:trHeight w:val="567"/>
        </w:trPr>
        <w:tc>
          <w:tcPr>
            <w:tcW w:w="191" w:type="pct"/>
            <w:vAlign w:val="center"/>
          </w:tcPr>
          <w:p w:rsidR="004C0C2A" w:rsidRPr="00F8652A" w:rsidRDefault="004C0C2A" w:rsidP="00A668A1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73" w:type="pct"/>
            <w:vAlign w:val="center"/>
          </w:tcPr>
          <w:p w:rsidR="004C0C2A" w:rsidRPr="00E00DAB" w:rsidRDefault="00A668A1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668A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مدیریت</w:t>
            </w:r>
            <w:r w:rsidRPr="00A668A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68A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خدمات</w:t>
            </w:r>
            <w:r w:rsidRPr="00A668A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68A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بهداشتی</w:t>
            </w:r>
          </w:p>
        </w:tc>
        <w:tc>
          <w:tcPr>
            <w:tcW w:w="191" w:type="pct"/>
            <w:vAlign w:val="center"/>
          </w:tcPr>
          <w:p w:rsidR="004C0C2A" w:rsidRPr="00E00DAB" w:rsidRDefault="00C82B07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90" w:type="pct"/>
            <w:vAlign w:val="center"/>
          </w:tcPr>
          <w:p w:rsidR="004C0C2A" w:rsidRPr="00E00DAB" w:rsidRDefault="004C0C2A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7" w:type="pct"/>
            <w:vAlign w:val="center"/>
          </w:tcPr>
          <w:p w:rsidR="004C0C2A" w:rsidRPr="00E00DAB" w:rsidRDefault="00C82B07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4C0C2A" w:rsidRPr="0051418A" w:rsidRDefault="00351457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351457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11208448</w:t>
            </w:r>
          </w:p>
        </w:tc>
        <w:tc>
          <w:tcPr>
            <w:tcW w:w="237" w:type="pct"/>
            <w:vAlign w:val="center"/>
          </w:tcPr>
          <w:p w:rsidR="004C0C2A" w:rsidRPr="0051418A" w:rsidRDefault="00E279C1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2201</w:t>
            </w:r>
          </w:p>
        </w:tc>
        <w:tc>
          <w:tcPr>
            <w:tcW w:w="237" w:type="pct"/>
            <w:vAlign w:val="center"/>
          </w:tcPr>
          <w:p w:rsidR="004C0C2A" w:rsidRPr="0051418A" w:rsidRDefault="004C0C2A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2" w:type="pct"/>
            <w:vAlign w:val="center"/>
          </w:tcPr>
          <w:p w:rsidR="004C0C2A" w:rsidRPr="0051418A" w:rsidRDefault="004C0C2A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4C0C2A" w:rsidRPr="00E00DAB" w:rsidRDefault="00C82B07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خانم دکتر غلام زاده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4C0C2A" w:rsidRPr="0051418A" w:rsidRDefault="004C0C2A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4C0C2A" w:rsidRPr="0051418A" w:rsidRDefault="004C0C2A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pct"/>
            <w:vAlign w:val="center"/>
          </w:tcPr>
          <w:p w:rsidR="004C0C2A" w:rsidRPr="0051418A" w:rsidRDefault="006A1455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257" w:type="pct"/>
            <w:vAlign w:val="center"/>
          </w:tcPr>
          <w:p w:rsidR="004C0C2A" w:rsidRPr="0051418A" w:rsidRDefault="006A1455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10-13</w:t>
            </w:r>
          </w:p>
        </w:tc>
        <w:tc>
          <w:tcPr>
            <w:tcW w:w="193" w:type="pct"/>
            <w:vAlign w:val="center"/>
          </w:tcPr>
          <w:p w:rsidR="004C0C2A" w:rsidRPr="0051418A" w:rsidRDefault="006A1455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303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4C0C2A" w:rsidRPr="0051418A" w:rsidRDefault="00CB3D99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  <w:r w:rsidR="007177B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1/04/1404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2A" w:rsidRPr="0051418A" w:rsidRDefault="006A1455" w:rsidP="00CB3D9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A1455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</w:t>
            </w:r>
            <w:r w:rsidR="00CB3D9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  <w:r w:rsidRPr="006A1455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:30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4C0C2A" w:rsidRPr="0051418A" w:rsidRDefault="006A1455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A1455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303</w:t>
            </w:r>
          </w:p>
        </w:tc>
      </w:tr>
      <w:tr w:rsidR="004C0C2A" w:rsidRPr="00640B60" w:rsidTr="00A668A1">
        <w:trPr>
          <w:trHeight w:val="567"/>
        </w:trPr>
        <w:tc>
          <w:tcPr>
            <w:tcW w:w="191" w:type="pct"/>
            <w:vAlign w:val="center"/>
          </w:tcPr>
          <w:p w:rsidR="004C0C2A" w:rsidRPr="00F8652A" w:rsidRDefault="004C0C2A" w:rsidP="00A668A1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73" w:type="pct"/>
            <w:vAlign w:val="center"/>
          </w:tcPr>
          <w:p w:rsidR="004C0C2A" w:rsidRPr="00E00DAB" w:rsidRDefault="00A668A1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668A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کار</w:t>
            </w:r>
            <w:r w:rsidRPr="00A668A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68A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آموزی</w:t>
            </w:r>
            <w:r w:rsidRPr="00A668A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68A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در</w:t>
            </w:r>
            <w:r w:rsidRPr="00A668A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68A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عرصه</w:t>
            </w:r>
            <w:r w:rsidRPr="00A668A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(4)</w:t>
            </w:r>
          </w:p>
        </w:tc>
        <w:tc>
          <w:tcPr>
            <w:tcW w:w="191" w:type="pct"/>
            <w:vAlign w:val="center"/>
          </w:tcPr>
          <w:p w:rsidR="004C0C2A" w:rsidRPr="00E00DAB" w:rsidRDefault="004C0C2A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0" w:type="pct"/>
            <w:vAlign w:val="center"/>
          </w:tcPr>
          <w:p w:rsidR="004C0C2A" w:rsidRPr="00E00DAB" w:rsidRDefault="00C82B07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197" w:type="pct"/>
            <w:vAlign w:val="center"/>
          </w:tcPr>
          <w:p w:rsidR="004C0C2A" w:rsidRPr="00E00DAB" w:rsidRDefault="00C82B07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4C0C2A" w:rsidRPr="0051418A" w:rsidRDefault="00351457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351457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11208459</w:t>
            </w:r>
          </w:p>
        </w:tc>
        <w:tc>
          <w:tcPr>
            <w:tcW w:w="237" w:type="pct"/>
            <w:vAlign w:val="center"/>
          </w:tcPr>
          <w:p w:rsidR="004C0C2A" w:rsidRPr="0051418A" w:rsidRDefault="00E279C1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2201</w:t>
            </w:r>
          </w:p>
        </w:tc>
        <w:tc>
          <w:tcPr>
            <w:tcW w:w="237" w:type="pct"/>
            <w:vAlign w:val="center"/>
          </w:tcPr>
          <w:p w:rsidR="004C0C2A" w:rsidRPr="0051418A" w:rsidRDefault="004C0C2A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2" w:type="pct"/>
            <w:vAlign w:val="center"/>
          </w:tcPr>
          <w:p w:rsidR="004C0C2A" w:rsidRPr="0051418A" w:rsidRDefault="004C0C2A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4C0C2A" w:rsidRPr="00E00DAB" w:rsidRDefault="00C82B07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آقای دکتر اعظمی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4C0C2A" w:rsidRPr="0051418A" w:rsidRDefault="004C0C2A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4C0C2A" w:rsidRPr="0051418A" w:rsidRDefault="004C0C2A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pct"/>
            <w:vAlign w:val="center"/>
          </w:tcPr>
          <w:p w:rsidR="004C0C2A" w:rsidRDefault="006A1455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سه شنبه</w:t>
            </w:r>
          </w:p>
          <w:p w:rsidR="006A1455" w:rsidRPr="0051418A" w:rsidRDefault="006A1455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257" w:type="pct"/>
            <w:vAlign w:val="center"/>
          </w:tcPr>
          <w:p w:rsidR="004C0C2A" w:rsidRPr="0051418A" w:rsidRDefault="006A1455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08-13</w:t>
            </w:r>
          </w:p>
        </w:tc>
        <w:tc>
          <w:tcPr>
            <w:tcW w:w="193" w:type="pct"/>
            <w:vAlign w:val="center"/>
          </w:tcPr>
          <w:p w:rsidR="004C0C2A" w:rsidRPr="006A1455" w:rsidRDefault="006A1455" w:rsidP="00A668A1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4C0C2A" w:rsidRPr="0051418A" w:rsidRDefault="00CB3D99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21</w:t>
            </w:r>
            <w:r w:rsidR="007177B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/04/1404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2A" w:rsidRPr="0051418A" w:rsidRDefault="00CB3D99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</w:t>
            </w:r>
            <w:r w:rsidR="006A145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:00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4C0C2A" w:rsidRPr="00CB3D99" w:rsidRDefault="00CB3D99" w:rsidP="00A668A1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</w:tr>
      <w:tr w:rsidR="004C0C2A" w:rsidRPr="00E75455" w:rsidTr="00A668A1">
        <w:trPr>
          <w:trHeight w:val="567"/>
        </w:trPr>
        <w:tc>
          <w:tcPr>
            <w:tcW w:w="191" w:type="pct"/>
            <w:vAlign w:val="center"/>
          </w:tcPr>
          <w:p w:rsidR="004C0C2A" w:rsidRPr="00F8652A" w:rsidRDefault="004C0C2A" w:rsidP="00A668A1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573" w:type="pct"/>
            <w:vAlign w:val="center"/>
          </w:tcPr>
          <w:p w:rsidR="004C0C2A" w:rsidRPr="00E00DAB" w:rsidRDefault="00A668A1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668A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تفسیر</w:t>
            </w:r>
            <w:r w:rsidRPr="00A668A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68A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موضوعی</w:t>
            </w:r>
            <w:r w:rsidRPr="00A668A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68A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قرآن</w:t>
            </w:r>
          </w:p>
        </w:tc>
        <w:tc>
          <w:tcPr>
            <w:tcW w:w="191" w:type="pct"/>
            <w:vAlign w:val="center"/>
          </w:tcPr>
          <w:p w:rsidR="004C0C2A" w:rsidRDefault="00C82B07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  <w:p w:rsidR="00886CEE" w:rsidRPr="00E00DAB" w:rsidRDefault="00886CEE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0" w:type="pct"/>
            <w:vAlign w:val="center"/>
          </w:tcPr>
          <w:p w:rsidR="004C0C2A" w:rsidRPr="00E00DAB" w:rsidRDefault="004C0C2A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" w:type="pct"/>
            <w:vAlign w:val="center"/>
          </w:tcPr>
          <w:p w:rsidR="004C0C2A" w:rsidRPr="00E00DAB" w:rsidRDefault="00C82B07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4C0C2A" w:rsidRPr="0051418A" w:rsidRDefault="00351457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351457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1000106</w:t>
            </w:r>
          </w:p>
        </w:tc>
        <w:tc>
          <w:tcPr>
            <w:tcW w:w="237" w:type="pct"/>
            <w:vAlign w:val="center"/>
          </w:tcPr>
          <w:p w:rsidR="004C0C2A" w:rsidRPr="00635792" w:rsidRDefault="00635792" w:rsidP="00A668A1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237" w:type="pct"/>
            <w:vAlign w:val="center"/>
          </w:tcPr>
          <w:p w:rsidR="004C0C2A" w:rsidRPr="0051418A" w:rsidRDefault="004C0C2A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4C0C2A" w:rsidRPr="0051418A" w:rsidRDefault="004C0C2A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4C0C2A" w:rsidRPr="00635792" w:rsidRDefault="00635792" w:rsidP="00A668A1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4C0C2A" w:rsidRPr="0051418A" w:rsidRDefault="004C0C2A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4C0C2A" w:rsidRPr="0051418A" w:rsidRDefault="004C0C2A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pct"/>
            <w:vAlign w:val="center"/>
          </w:tcPr>
          <w:p w:rsidR="004C0C2A" w:rsidRPr="0051418A" w:rsidRDefault="006A1455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  <w:r w:rsidR="004C0C2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7" w:type="pct"/>
            <w:vAlign w:val="center"/>
          </w:tcPr>
          <w:p w:rsidR="004C0C2A" w:rsidRPr="0051418A" w:rsidRDefault="006A1455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193" w:type="pct"/>
            <w:vAlign w:val="center"/>
          </w:tcPr>
          <w:p w:rsidR="004C0C2A" w:rsidRPr="0051418A" w:rsidRDefault="006A1455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4C0C2A" w:rsidRPr="0051418A" w:rsidRDefault="00CB3D99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</w:t>
            </w:r>
            <w:r w:rsidR="007177B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/04/1404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C2A" w:rsidRPr="00D97B85" w:rsidRDefault="00CB3D99" w:rsidP="00A668A1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08:30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4C0C2A" w:rsidRPr="0051418A" w:rsidRDefault="006A1455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</w:tr>
      <w:tr w:rsidR="004C0C2A" w:rsidRPr="00E75455" w:rsidTr="00A668A1">
        <w:trPr>
          <w:trHeight w:val="567"/>
        </w:trPr>
        <w:tc>
          <w:tcPr>
            <w:tcW w:w="191" w:type="pct"/>
            <w:vAlign w:val="center"/>
          </w:tcPr>
          <w:p w:rsidR="004C0C2A" w:rsidRPr="00F8652A" w:rsidRDefault="004C0C2A" w:rsidP="00A668A1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573" w:type="pct"/>
            <w:vAlign w:val="center"/>
          </w:tcPr>
          <w:p w:rsidR="004C0C2A" w:rsidRPr="0051418A" w:rsidRDefault="00A668A1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668A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تربیت</w:t>
            </w:r>
            <w:r w:rsidRPr="00A668A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68A1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بدنی</w:t>
            </w:r>
            <w:r w:rsidRPr="00A668A1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191" w:type="pct"/>
            <w:vAlign w:val="center"/>
          </w:tcPr>
          <w:p w:rsidR="004C0C2A" w:rsidRPr="0051418A" w:rsidRDefault="004C0C2A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0" w:type="pct"/>
            <w:vAlign w:val="center"/>
          </w:tcPr>
          <w:p w:rsidR="004C0C2A" w:rsidRPr="0051418A" w:rsidRDefault="00C82B07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97" w:type="pct"/>
            <w:vAlign w:val="center"/>
          </w:tcPr>
          <w:p w:rsidR="004C0C2A" w:rsidRPr="0051418A" w:rsidRDefault="00C82B07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4C0C2A" w:rsidRPr="0051418A" w:rsidRDefault="00351457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351457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10000110</w:t>
            </w:r>
          </w:p>
        </w:tc>
        <w:tc>
          <w:tcPr>
            <w:tcW w:w="237" w:type="pct"/>
            <w:vAlign w:val="center"/>
          </w:tcPr>
          <w:p w:rsidR="004C0C2A" w:rsidRPr="00E279C1" w:rsidRDefault="00E279C1" w:rsidP="00A668A1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237" w:type="pct"/>
            <w:vAlign w:val="center"/>
          </w:tcPr>
          <w:p w:rsidR="004C0C2A" w:rsidRPr="0051418A" w:rsidRDefault="004C0C2A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2" w:type="pct"/>
            <w:vAlign w:val="center"/>
          </w:tcPr>
          <w:p w:rsidR="004C0C2A" w:rsidRPr="0051418A" w:rsidRDefault="004C0C2A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4C0C2A" w:rsidRPr="00E279C1" w:rsidRDefault="00635792" w:rsidP="00A668A1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4C0C2A" w:rsidRPr="0051418A" w:rsidRDefault="004C0C2A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4C0C2A" w:rsidRPr="0051418A" w:rsidRDefault="004C0C2A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pct"/>
            <w:vAlign w:val="center"/>
          </w:tcPr>
          <w:p w:rsidR="004C0C2A" w:rsidRPr="00786543" w:rsidRDefault="006A1455" w:rsidP="00A668A1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257" w:type="pct"/>
            <w:vAlign w:val="center"/>
          </w:tcPr>
          <w:p w:rsidR="004C0C2A" w:rsidRPr="00786543" w:rsidRDefault="006A1455" w:rsidP="00A668A1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193" w:type="pct"/>
            <w:vAlign w:val="center"/>
          </w:tcPr>
          <w:p w:rsidR="004C0C2A" w:rsidRPr="00786543" w:rsidRDefault="006A1455" w:rsidP="00A668A1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4C0C2A" w:rsidRPr="0051418A" w:rsidRDefault="006A1455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C2A" w:rsidRPr="0051418A" w:rsidRDefault="006A1455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vAlign w:val="center"/>
          </w:tcPr>
          <w:p w:rsidR="004C0C2A" w:rsidRPr="0051418A" w:rsidRDefault="006A1455" w:rsidP="00A668A1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_</w:t>
            </w:r>
          </w:p>
        </w:tc>
      </w:tr>
      <w:tr w:rsidR="004C0C2A" w:rsidRPr="00E75455" w:rsidTr="00A668A1">
        <w:trPr>
          <w:trHeight w:val="567"/>
        </w:trPr>
        <w:tc>
          <w:tcPr>
            <w:tcW w:w="764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C2A" w:rsidRPr="00E75455" w:rsidRDefault="004C0C2A" w:rsidP="00A668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7545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19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C2A" w:rsidRPr="00E75455" w:rsidRDefault="004C0C2A" w:rsidP="00A668A1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C82B07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C2A" w:rsidRPr="0039299B" w:rsidRDefault="00C82B07" w:rsidP="00A668A1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5</w:t>
            </w:r>
          </w:p>
        </w:tc>
        <w:tc>
          <w:tcPr>
            <w:tcW w:w="197" w:type="pct"/>
            <w:shd w:val="clear" w:color="auto" w:fill="D9D9D9" w:themeFill="background1" w:themeFillShade="D9"/>
            <w:vAlign w:val="center"/>
          </w:tcPr>
          <w:p w:rsidR="004C0C2A" w:rsidRPr="0039299B" w:rsidRDefault="00C82B07" w:rsidP="00A668A1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18</w:t>
            </w:r>
          </w:p>
        </w:tc>
        <w:tc>
          <w:tcPr>
            <w:tcW w:w="3657" w:type="pct"/>
            <w:gridSpan w:val="13"/>
            <w:shd w:val="clear" w:color="auto" w:fill="D9D9D9" w:themeFill="background1" w:themeFillShade="D9"/>
          </w:tcPr>
          <w:p w:rsidR="004C0C2A" w:rsidRDefault="004C0C2A" w:rsidP="00A668A1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  <w:rtl/>
              </w:rPr>
            </w:pPr>
          </w:p>
        </w:tc>
      </w:tr>
    </w:tbl>
    <w:p w:rsidR="004C0C2A" w:rsidRDefault="004C0C2A" w:rsidP="006A1455">
      <w:pPr>
        <w:rPr>
          <w:rtl/>
        </w:rPr>
      </w:pPr>
    </w:p>
    <w:p w:rsidR="004C0C2A" w:rsidRDefault="004C0C2A" w:rsidP="004C0C2A">
      <w:pPr>
        <w:jc w:val="center"/>
        <w:rPr>
          <w:rtl/>
        </w:rPr>
      </w:pPr>
    </w:p>
    <w:p w:rsidR="004C0C2A" w:rsidRDefault="004C0C2A" w:rsidP="004C0C2A">
      <w:pPr>
        <w:rPr>
          <w:rtl/>
        </w:rPr>
      </w:pPr>
    </w:p>
    <w:p w:rsidR="00181D28" w:rsidRDefault="00181D28" w:rsidP="000C6AF7">
      <w:pPr>
        <w:keepNext/>
        <w:keepLines/>
        <w:tabs>
          <w:tab w:val="left" w:pos="2174"/>
          <w:tab w:val="center" w:pos="7852"/>
        </w:tabs>
        <w:spacing w:after="0" w:line="240" w:lineRule="auto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</w:p>
    <w:p w:rsidR="000C6AF7" w:rsidRPr="000C6AF7" w:rsidRDefault="000C6AF7" w:rsidP="000C6AF7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0C6AF7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دانشکده مدیریت و اطلاع رسانی پزشکی</w:t>
      </w:r>
    </w:p>
    <w:p w:rsidR="000C6AF7" w:rsidRPr="000C6AF7" w:rsidRDefault="000C6AF7" w:rsidP="000C6AF7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0C6AF7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دروس ارائه شده نیمسال دوم سالتحصیلی 1404-1403 </w:t>
      </w:r>
    </w:p>
    <w:p w:rsidR="000C6AF7" w:rsidRPr="000C6AF7" w:rsidRDefault="000C6AF7" w:rsidP="000C6AF7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0C6AF7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کارشناسی مدیریت خدمات بهداشتی و درمانی </w:t>
      </w:r>
    </w:p>
    <w:tbl>
      <w:tblPr>
        <w:tblStyle w:val="TableGrid"/>
        <w:tblpPr w:leftFromText="180" w:rightFromText="180" w:vertAnchor="page" w:horzAnchor="margin" w:tblpXSpec="center" w:tblpY="3046"/>
        <w:bidiVisual/>
        <w:tblW w:w="4674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706"/>
        <w:gridCol w:w="569"/>
        <w:gridCol w:w="567"/>
        <w:gridCol w:w="589"/>
        <w:gridCol w:w="1134"/>
        <w:gridCol w:w="705"/>
        <w:gridCol w:w="705"/>
        <w:gridCol w:w="691"/>
        <w:gridCol w:w="1577"/>
        <w:gridCol w:w="705"/>
        <w:gridCol w:w="568"/>
        <w:gridCol w:w="839"/>
        <w:gridCol w:w="854"/>
        <w:gridCol w:w="574"/>
        <w:gridCol w:w="1134"/>
        <w:gridCol w:w="705"/>
        <w:gridCol w:w="691"/>
      </w:tblGrid>
      <w:tr w:rsidR="000C6AF7" w:rsidRPr="00E75455" w:rsidTr="002E58C6">
        <w:trPr>
          <w:trHeight w:val="20"/>
        </w:trPr>
        <w:tc>
          <w:tcPr>
            <w:tcW w:w="191" w:type="pct"/>
            <w:vMerge w:val="restart"/>
            <w:shd w:val="clear" w:color="auto" w:fill="D9D9D9" w:themeFill="background1" w:themeFillShade="D9"/>
            <w:vAlign w:val="center"/>
          </w:tcPr>
          <w:p w:rsidR="000C6AF7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ردیف</w:t>
            </w:r>
          </w:p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73" w:type="pct"/>
            <w:vMerge w:val="restart"/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79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37" w:type="pct"/>
            <w:vMerge w:val="restart"/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237" w:type="pct"/>
            <w:vMerge w:val="restart"/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232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530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استاد/ اساتید</w:t>
            </w:r>
          </w:p>
        </w:tc>
        <w:tc>
          <w:tcPr>
            <w:tcW w:w="2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استاد</w:t>
            </w:r>
          </w:p>
        </w:tc>
        <w:tc>
          <w:tcPr>
            <w:tcW w:w="191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سهم استاد</w:t>
            </w:r>
          </w:p>
        </w:tc>
        <w:tc>
          <w:tcPr>
            <w:tcW w:w="762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کلاسی</w:t>
            </w:r>
          </w:p>
        </w:tc>
        <w:tc>
          <w:tcPr>
            <w:tcW w:w="851" w:type="pct"/>
            <w:gridSpan w:val="3"/>
            <w:vMerge w:val="restart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0C6AF7" w:rsidRPr="00E75455" w:rsidTr="000C6AF7">
        <w:trPr>
          <w:trHeight w:val="282"/>
        </w:trPr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2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2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1" w:type="pct"/>
            <w:gridSpan w:val="3"/>
            <w:vMerge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0C6AF7" w:rsidRPr="00E75455" w:rsidTr="000C6AF7">
        <w:trPr>
          <w:trHeight w:val="462"/>
        </w:trPr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0" w:type="pct"/>
            <w:vMerge/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7" w:type="pct"/>
            <w:vMerge/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2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193" w:type="pct"/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کلاس</w:t>
            </w:r>
          </w:p>
        </w:tc>
        <w:tc>
          <w:tcPr>
            <w:tcW w:w="381" w:type="pct"/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0C6AF7" w:rsidRPr="00E1234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محل</w:t>
            </w:r>
          </w:p>
        </w:tc>
      </w:tr>
      <w:tr w:rsidR="000C6AF7" w:rsidRPr="00E75455" w:rsidTr="000C6AF7">
        <w:trPr>
          <w:trHeight w:val="567"/>
        </w:trPr>
        <w:tc>
          <w:tcPr>
            <w:tcW w:w="191" w:type="pct"/>
            <w:vAlign w:val="center"/>
          </w:tcPr>
          <w:p w:rsidR="000C6AF7" w:rsidRPr="00F8652A" w:rsidRDefault="000C6AF7" w:rsidP="000C6AF7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73" w:type="pct"/>
            <w:vAlign w:val="center"/>
          </w:tcPr>
          <w:p w:rsidR="000C6AF7" w:rsidRPr="00E00DAB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اقتصاد بهداشت</w:t>
            </w:r>
          </w:p>
        </w:tc>
        <w:tc>
          <w:tcPr>
            <w:tcW w:w="191" w:type="pct"/>
            <w:vAlign w:val="center"/>
          </w:tcPr>
          <w:p w:rsidR="000C6AF7" w:rsidRPr="00E00DAB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90" w:type="pct"/>
            <w:vAlign w:val="center"/>
          </w:tcPr>
          <w:p w:rsidR="000C6AF7" w:rsidRPr="00E00DAB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7" w:type="pct"/>
            <w:vAlign w:val="center"/>
          </w:tcPr>
          <w:p w:rsidR="000C6AF7" w:rsidRPr="00E00DAB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0C6AF7" w:rsidRPr="0051418A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11208447</w:t>
            </w:r>
          </w:p>
        </w:tc>
        <w:tc>
          <w:tcPr>
            <w:tcW w:w="237" w:type="pct"/>
            <w:vAlign w:val="center"/>
          </w:tcPr>
          <w:p w:rsidR="000C6AF7" w:rsidRPr="0051418A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2201</w:t>
            </w:r>
          </w:p>
        </w:tc>
        <w:tc>
          <w:tcPr>
            <w:tcW w:w="237" w:type="pct"/>
            <w:vAlign w:val="center"/>
          </w:tcPr>
          <w:p w:rsidR="000C6AF7" w:rsidRPr="0051418A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0C6AF7" w:rsidRPr="0051418A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0C6AF7" w:rsidRPr="00E00DAB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آقای دکتر ایمانی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0C6AF7" w:rsidRPr="0051418A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0C6AF7" w:rsidRPr="0051418A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2" w:type="pct"/>
            <w:vAlign w:val="center"/>
          </w:tcPr>
          <w:p w:rsidR="000C6AF7" w:rsidRPr="0051418A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287" w:type="pct"/>
            <w:vAlign w:val="center"/>
          </w:tcPr>
          <w:p w:rsidR="000C6AF7" w:rsidRPr="0051418A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12-13:30</w:t>
            </w:r>
          </w:p>
        </w:tc>
        <w:tc>
          <w:tcPr>
            <w:tcW w:w="193" w:type="pct"/>
            <w:vAlign w:val="center"/>
          </w:tcPr>
          <w:p w:rsidR="000C6AF7" w:rsidRPr="0051418A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306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0C6AF7" w:rsidRPr="0051418A" w:rsidRDefault="007A0B4E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</w:t>
            </w:r>
            <w:r w:rsidR="007177B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/04/1404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AF7" w:rsidRPr="0051418A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</w:t>
            </w:r>
            <w:r w:rsidRPr="00BE2F8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:30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0C6AF7" w:rsidRPr="000C6AF7" w:rsidRDefault="007A0B4E" w:rsidP="000C6AF7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301</w:t>
            </w:r>
          </w:p>
        </w:tc>
      </w:tr>
      <w:tr w:rsidR="000C6AF7" w:rsidRPr="00E75455" w:rsidTr="000C6AF7">
        <w:trPr>
          <w:trHeight w:val="567"/>
        </w:trPr>
        <w:tc>
          <w:tcPr>
            <w:tcW w:w="191" w:type="pct"/>
            <w:vAlign w:val="center"/>
          </w:tcPr>
          <w:p w:rsidR="000C6AF7" w:rsidRPr="00F8652A" w:rsidRDefault="000C6AF7" w:rsidP="000C6AF7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73" w:type="pct"/>
            <w:vAlign w:val="center"/>
          </w:tcPr>
          <w:p w:rsidR="000C6AF7" w:rsidRPr="00E00DAB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اصول حسابداری 3</w:t>
            </w:r>
          </w:p>
        </w:tc>
        <w:tc>
          <w:tcPr>
            <w:tcW w:w="191" w:type="pct"/>
            <w:vAlign w:val="center"/>
          </w:tcPr>
          <w:p w:rsidR="000C6AF7" w:rsidRPr="00E00DAB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90" w:type="pct"/>
            <w:vAlign w:val="center"/>
          </w:tcPr>
          <w:p w:rsidR="000C6AF7" w:rsidRPr="00E00DAB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" w:type="pct"/>
            <w:vAlign w:val="center"/>
          </w:tcPr>
          <w:p w:rsidR="000C6AF7" w:rsidRPr="00E00DAB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0C6AF7" w:rsidRPr="0051418A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11208418</w:t>
            </w:r>
          </w:p>
        </w:tc>
        <w:tc>
          <w:tcPr>
            <w:tcW w:w="237" w:type="pct"/>
            <w:vAlign w:val="center"/>
          </w:tcPr>
          <w:p w:rsidR="000C6AF7" w:rsidRPr="0051418A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2201</w:t>
            </w:r>
          </w:p>
        </w:tc>
        <w:tc>
          <w:tcPr>
            <w:tcW w:w="237" w:type="pct"/>
            <w:vAlign w:val="center"/>
          </w:tcPr>
          <w:p w:rsidR="000C6AF7" w:rsidRPr="0051418A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2" w:type="pct"/>
            <w:vAlign w:val="center"/>
          </w:tcPr>
          <w:p w:rsidR="000C6AF7" w:rsidRPr="0051418A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0C6AF7" w:rsidRPr="00E00DAB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آقای دکتر مصدق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0C6AF7" w:rsidRPr="0051418A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0C6AF7" w:rsidRPr="0051418A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2" w:type="pct"/>
            <w:vAlign w:val="center"/>
          </w:tcPr>
          <w:p w:rsidR="000C6AF7" w:rsidRPr="0051418A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287" w:type="pct"/>
            <w:vAlign w:val="center"/>
          </w:tcPr>
          <w:p w:rsidR="000C6AF7" w:rsidRPr="0051418A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12-15</w:t>
            </w:r>
          </w:p>
        </w:tc>
        <w:tc>
          <w:tcPr>
            <w:tcW w:w="193" w:type="pct"/>
            <w:vAlign w:val="center"/>
          </w:tcPr>
          <w:p w:rsidR="000C6AF7" w:rsidRPr="0051418A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305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0C6AF7" w:rsidRPr="0051418A" w:rsidRDefault="007A0B4E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30/04/1404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AF7" w:rsidRPr="0051418A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BE2F8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08:30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0C6AF7" w:rsidRPr="000C6AF7" w:rsidRDefault="007A0B4E" w:rsidP="000C6AF7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301</w:t>
            </w:r>
          </w:p>
        </w:tc>
      </w:tr>
      <w:tr w:rsidR="000C6AF7" w:rsidRPr="00E75455" w:rsidTr="000C6AF7">
        <w:trPr>
          <w:trHeight w:val="567"/>
        </w:trPr>
        <w:tc>
          <w:tcPr>
            <w:tcW w:w="191" w:type="pct"/>
            <w:vAlign w:val="center"/>
          </w:tcPr>
          <w:p w:rsidR="000C6AF7" w:rsidRPr="00F8652A" w:rsidRDefault="000C6AF7" w:rsidP="000C6AF7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73" w:type="pct"/>
            <w:vAlign w:val="center"/>
          </w:tcPr>
          <w:p w:rsidR="000C6AF7" w:rsidRPr="00E00DAB" w:rsidRDefault="00436DA9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مدیریت امورمالی</w:t>
            </w:r>
          </w:p>
        </w:tc>
        <w:tc>
          <w:tcPr>
            <w:tcW w:w="191" w:type="pct"/>
            <w:vAlign w:val="center"/>
          </w:tcPr>
          <w:p w:rsidR="000C6AF7" w:rsidRPr="00E00DAB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90" w:type="pct"/>
            <w:vAlign w:val="center"/>
          </w:tcPr>
          <w:p w:rsidR="000C6AF7" w:rsidRPr="00E00DAB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" w:type="pct"/>
            <w:vAlign w:val="center"/>
          </w:tcPr>
          <w:p w:rsidR="000C6AF7" w:rsidRPr="00E00DAB" w:rsidRDefault="00436DA9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0C6AF7" w:rsidRPr="0051418A" w:rsidRDefault="00436DA9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11208427</w:t>
            </w:r>
          </w:p>
        </w:tc>
        <w:tc>
          <w:tcPr>
            <w:tcW w:w="237" w:type="pct"/>
            <w:vAlign w:val="center"/>
          </w:tcPr>
          <w:p w:rsidR="000C6AF7" w:rsidRPr="0051418A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2201</w:t>
            </w:r>
          </w:p>
        </w:tc>
        <w:tc>
          <w:tcPr>
            <w:tcW w:w="237" w:type="pct"/>
            <w:vAlign w:val="center"/>
          </w:tcPr>
          <w:p w:rsidR="000C6AF7" w:rsidRPr="0051418A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0C6AF7" w:rsidRPr="0051418A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0C6AF7" w:rsidRPr="00E00DAB" w:rsidRDefault="000C6AF7" w:rsidP="00436DA9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آقای دکتر </w:t>
            </w:r>
            <w:r w:rsidR="00436DA9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یوسفی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0C6AF7" w:rsidRPr="0051418A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0C6AF7" w:rsidRPr="0051418A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2" w:type="pct"/>
            <w:vAlign w:val="center"/>
          </w:tcPr>
          <w:p w:rsidR="000C6AF7" w:rsidRPr="0051418A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287" w:type="pct"/>
            <w:vAlign w:val="center"/>
          </w:tcPr>
          <w:p w:rsidR="000C6AF7" w:rsidRPr="0051418A" w:rsidRDefault="00436DA9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10-12</w:t>
            </w:r>
          </w:p>
        </w:tc>
        <w:tc>
          <w:tcPr>
            <w:tcW w:w="193" w:type="pct"/>
            <w:vAlign w:val="center"/>
          </w:tcPr>
          <w:p w:rsidR="000C6AF7" w:rsidRPr="0051418A" w:rsidRDefault="00436DA9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303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0C6AF7" w:rsidRPr="0051418A" w:rsidRDefault="007A0B4E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24</w:t>
            </w:r>
            <w:r w:rsidR="007177B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/04/1404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AF7" w:rsidRPr="0051418A" w:rsidRDefault="007A0B4E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</w:t>
            </w:r>
            <w:r w:rsidR="000C6AF7" w:rsidRPr="00BE2F8C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:30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0C6AF7" w:rsidRPr="00436DA9" w:rsidRDefault="007A0B4E" w:rsidP="000C6AF7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304</w:t>
            </w:r>
          </w:p>
        </w:tc>
      </w:tr>
      <w:tr w:rsidR="000C6AF7" w:rsidRPr="00E75455" w:rsidTr="000C6AF7">
        <w:trPr>
          <w:trHeight w:val="567"/>
        </w:trPr>
        <w:tc>
          <w:tcPr>
            <w:tcW w:w="191" w:type="pct"/>
            <w:vAlign w:val="center"/>
          </w:tcPr>
          <w:p w:rsidR="000C6AF7" w:rsidRPr="00F8652A" w:rsidRDefault="000C6AF7" w:rsidP="000C6AF7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73" w:type="pct"/>
            <w:vAlign w:val="center"/>
          </w:tcPr>
          <w:p w:rsidR="000C6AF7" w:rsidRPr="00E00DAB" w:rsidRDefault="000A619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سازمان و مدیریت بیمارستان 2</w:t>
            </w:r>
          </w:p>
        </w:tc>
        <w:tc>
          <w:tcPr>
            <w:tcW w:w="191" w:type="pct"/>
            <w:vAlign w:val="center"/>
          </w:tcPr>
          <w:p w:rsidR="000C6AF7" w:rsidRPr="00E00DAB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90" w:type="pct"/>
            <w:vAlign w:val="center"/>
          </w:tcPr>
          <w:p w:rsidR="000C6AF7" w:rsidRPr="00E00DAB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" w:type="pct"/>
            <w:vAlign w:val="center"/>
          </w:tcPr>
          <w:p w:rsidR="000C6AF7" w:rsidRPr="00E00DAB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0C6AF7" w:rsidRPr="0051418A" w:rsidRDefault="000A619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112084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41</w:t>
            </w:r>
          </w:p>
        </w:tc>
        <w:tc>
          <w:tcPr>
            <w:tcW w:w="237" w:type="pct"/>
            <w:vAlign w:val="center"/>
          </w:tcPr>
          <w:p w:rsidR="000C6AF7" w:rsidRPr="0051418A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2201</w:t>
            </w:r>
          </w:p>
        </w:tc>
        <w:tc>
          <w:tcPr>
            <w:tcW w:w="237" w:type="pct"/>
            <w:vAlign w:val="center"/>
          </w:tcPr>
          <w:p w:rsidR="000C6AF7" w:rsidRPr="0051418A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0C6AF7" w:rsidRPr="0051418A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0C6AF7" w:rsidRPr="00E00DAB" w:rsidRDefault="000C6AF7" w:rsidP="000A619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آقای دکتر </w:t>
            </w:r>
            <w:r w:rsidR="000A619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قلی پور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0C6AF7" w:rsidRPr="0051418A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0C6AF7" w:rsidRPr="0051418A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2" w:type="pct"/>
            <w:vAlign w:val="center"/>
          </w:tcPr>
          <w:p w:rsidR="000C6AF7" w:rsidRPr="0051418A" w:rsidRDefault="000A619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یک</w:t>
            </w:r>
            <w:r w:rsidR="000C6AF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287" w:type="pct"/>
            <w:vAlign w:val="center"/>
          </w:tcPr>
          <w:p w:rsidR="000C6AF7" w:rsidRPr="0051418A" w:rsidRDefault="000C6AF7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10-12</w:t>
            </w:r>
          </w:p>
        </w:tc>
        <w:tc>
          <w:tcPr>
            <w:tcW w:w="193" w:type="pct"/>
            <w:vAlign w:val="center"/>
          </w:tcPr>
          <w:p w:rsidR="000C6AF7" w:rsidRPr="0051418A" w:rsidRDefault="002E58C6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305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0C6AF7" w:rsidRPr="0051418A" w:rsidRDefault="007A0B4E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01/05</w:t>
            </w:r>
            <w:r w:rsidR="007177B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/1404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F7" w:rsidRPr="0051418A" w:rsidRDefault="002E58C6" w:rsidP="000C6AF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2E58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10:30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0C6AF7" w:rsidRPr="002E58C6" w:rsidRDefault="007A0B4E" w:rsidP="000C6AF7">
            <w:pPr>
              <w:jc w:val="center"/>
              <w:rPr>
                <w:rFonts w:ascii="Arial" w:hAnsi="Arial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libri" w:hint="cs"/>
                <w:color w:val="000000" w:themeColor="text1"/>
                <w:sz w:val="20"/>
                <w:szCs w:val="20"/>
                <w:rtl/>
              </w:rPr>
              <w:t>305</w:t>
            </w:r>
          </w:p>
        </w:tc>
      </w:tr>
      <w:tr w:rsidR="000C6AF7" w:rsidRPr="00E75455" w:rsidTr="000C6AF7">
        <w:trPr>
          <w:trHeight w:val="567"/>
        </w:trPr>
        <w:tc>
          <w:tcPr>
            <w:tcW w:w="764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AF7" w:rsidRPr="00E75455" w:rsidRDefault="000C6AF7" w:rsidP="000C6AF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7545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19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AF7" w:rsidRPr="00E75455" w:rsidRDefault="000C6AF7" w:rsidP="000C6AF7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AF7" w:rsidRPr="0039299B" w:rsidRDefault="000C6AF7" w:rsidP="000C6AF7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197" w:type="pct"/>
            <w:shd w:val="clear" w:color="auto" w:fill="D9D9D9" w:themeFill="background1" w:themeFillShade="D9"/>
            <w:vAlign w:val="center"/>
          </w:tcPr>
          <w:p w:rsidR="000C6AF7" w:rsidRPr="0039299B" w:rsidRDefault="000C6AF7" w:rsidP="000C6AF7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3657" w:type="pct"/>
            <w:gridSpan w:val="13"/>
            <w:shd w:val="clear" w:color="auto" w:fill="D9D9D9" w:themeFill="background1" w:themeFillShade="D9"/>
          </w:tcPr>
          <w:p w:rsidR="000C6AF7" w:rsidRDefault="000C6AF7" w:rsidP="000C6AF7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  <w:rtl/>
              </w:rPr>
            </w:pPr>
          </w:p>
        </w:tc>
      </w:tr>
    </w:tbl>
    <w:p w:rsidR="00E3562E" w:rsidRDefault="00E3562E" w:rsidP="009A7B89">
      <w:pPr>
        <w:keepNext/>
        <w:keepLines/>
        <w:tabs>
          <w:tab w:val="left" w:pos="2174"/>
          <w:tab w:val="center" w:pos="7852"/>
        </w:tabs>
        <w:spacing w:after="0" w:line="240" w:lineRule="auto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bookmarkStart w:id="0" w:name="_GoBack"/>
      <w:bookmarkEnd w:id="0"/>
    </w:p>
    <w:p w:rsidR="00E3562E" w:rsidRDefault="00E3562E" w:rsidP="0051197F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</w:p>
    <w:p w:rsidR="00E3562E" w:rsidRDefault="00E3562E" w:rsidP="0051197F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</w:p>
    <w:p w:rsidR="00E3562E" w:rsidRDefault="00E3562E" w:rsidP="0051197F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</w:p>
    <w:p w:rsidR="00E3562E" w:rsidRDefault="00E3562E" w:rsidP="0051197F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</w:p>
    <w:p w:rsidR="00E3562E" w:rsidRDefault="00E3562E" w:rsidP="0051197F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</w:p>
    <w:p w:rsidR="00E3562E" w:rsidRDefault="00E3562E" w:rsidP="0051197F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</w:p>
    <w:p w:rsidR="00E3562E" w:rsidRDefault="00E3562E" w:rsidP="0051197F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</w:p>
    <w:p w:rsidR="00E3562E" w:rsidRDefault="00E3562E" w:rsidP="0051197F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</w:p>
    <w:p w:rsidR="00E3562E" w:rsidRDefault="00E3562E" w:rsidP="0051197F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</w:p>
    <w:p w:rsidR="00E3562E" w:rsidRDefault="00E3562E" w:rsidP="0051197F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</w:p>
    <w:p w:rsidR="00E3562E" w:rsidRDefault="00E3562E" w:rsidP="0051197F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</w:p>
    <w:p w:rsidR="00E3562E" w:rsidRDefault="00E3562E" w:rsidP="0051197F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</w:p>
    <w:p w:rsidR="00E3562E" w:rsidRDefault="00E3562E" w:rsidP="0051197F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</w:p>
    <w:p w:rsidR="00E3562E" w:rsidRDefault="00E3562E" w:rsidP="0051197F">
      <w:pPr>
        <w:keepNext/>
        <w:keepLines/>
        <w:tabs>
          <w:tab w:val="left" w:pos="2174"/>
          <w:tab w:val="center" w:pos="7852"/>
        </w:tabs>
        <w:spacing w:after="0" w:line="240" w:lineRule="auto"/>
        <w:jc w:val="center"/>
        <w:outlineLvl w:val="0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</w:p>
    <w:p w:rsidR="004C0C2A" w:rsidRDefault="004C0C2A" w:rsidP="00433599">
      <w:pPr>
        <w:rPr>
          <w:rtl/>
        </w:rPr>
      </w:pPr>
    </w:p>
    <w:sectPr w:rsidR="004C0C2A" w:rsidSect="00E12345">
      <w:headerReference w:type="default" r:id="rId8"/>
      <w:pgSz w:w="16838" w:h="11906" w:orient="landscape"/>
      <w:pgMar w:top="0" w:right="567" w:bottom="2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451" w:rsidRDefault="00EB7451" w:rsidP="005E6F28">
      <w:pPr>
        <w:spacing w:after="0" w:line="240" w:lineRule="auto"/>
      </w:pPr>
      <w:r>
        <w:separator/>
      </w:r>
    </w:p>
  </w:endnote>
  <w:endnote w:type="continuationSeparator" w:id="0">
    <w:p w:rsidR="00EB7451" w:rsidRDefault="00EB7451" w:rsidP="005E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451" w:rsidRDefault="00EB7451" w:rsidP="005E6F28">
      <w:pPr>
        <w:spacing w:after="0" w:line="240" w:lineRule="auto"/>
      </w:pPr>
      <w:r>
        <w:separator/>
      </w:r>
    </w:p>
  </w:footnote>
  <w:footnote w:type="continuationSeparator" w:id="0">
    <w:p w:rsidR="00EB7451" w:rsidRDefault="00EB7451" w:rsidP="005E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99" w:rsidRDefault="000B0F99" w:rsidP="005E6F28">
    <w:pPr>
      <w:pStyle w:val="Header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75106200" wp14:editId="108C8381">
          <wp:simplePos x="0" y="0"/>
          <wp:positionH relativeFrom="margin">
            <wp:posOffset>9422130</wp:posOffset>
          </wp:positionH>
          <wp:positionV relativeFrom="margin">
            <wp:posOffset>-695960</wp:posOffset>
          </wp:positionV>
          <wp:extent cx="647700" cy="626745"/>
          <wp:effectExtent l="19050" t="19050" r="19050" b="20955"/>
          <wp:wrapSquare wrapText="bothSides"/>
          <wp:docPr id="3" name="Picture 3" descr="header_far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far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3903" t="22007" r="2335" b="162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6745"/>
                  </a:xfrm>
                  <a:prstGeom prst="rect">
                    <a:avLst/>
                  </a:prstGeom>
                  <a:noFill/>
                  <a:ln w="9525">
                    <a:solidFill>
                      <a:sysClr val="window" lastClr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B0F99" w:rsidRDefault="000B0F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2CCA"/>
    <w:multiLevelType w:val="hybridMultilevel"/>
    <w:tmpl w:val="AFC84262"/>
    <w:lvl w:ilvl="0" w:tplc="89A62BF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F0"/>
    <w:rsid w:val="0000073D"/>
    <w:rsid w:val="0000073E"/>
    <w:rsid w:val="000015A7"/>
    <w:rsid w:val="000016A9"/>
    <w:rsid w:val="00002CAE"/>
    <w:rsid w:val="0000312D"/>
    <w:rsid w:val="00003D6A"/>
    <w:rsid w:val="0000493C"/>
    <w:rsid w:val="00004BD6"/>
    <w:rsid w:val="00005079"/>
    <w:rsid w:val="0000550E"/>
    <w:rsid w:val="00005F3E"/>
    <w:rsid w:val="000063AC"/>
    <w:rsid w:val="00006591"/>
    <w:rsid w:val="0000672E"/>
    <w:rsid w:val="00006BF0"/>
    <w:rsid w:val="00007645"/>
    <w:rsid w:val="00011D24"/>
    <w:rsid w:val="000131B9"/>
    <w:rsid w:val="000144DA"/>
    <w:rsid w:val="00016A01"/>
    <w:rsid w:val="00021A8D"/>
    <w:rsid w:val="000229FA"/>
    <w:rsid w:val="00023AB6"/>
    <w:rsid w:val="0002533B"/>
    <w:rsid w:val="0002546E"/>
    <w:rsid w:val="00030617"/>
    <w:rsid w:val="00032328"/>
    <w:rsid w:val="00032A79"/>
    <w:rsid w:val="00033346"/>
    <w:rsid w:val="00033437"/>
    <w:rsid w:val="00036611"/>
    <w:rsid w:val="000405FF"/>
    <w:rsid w:val="0004241F"/>
    <w:rsid w:val="00050EAD"/>
    <w:rsid w:val="00054F3E"/>
    <w:rsid w:val="000568C6"/>
    <w:rsid w:val="000612AE"/>
    <w:rsid w:val="00061E1F"/>
    <w:rsid w:val="000625BC"/>
    <w:rsid w:val="00066037"/>
    <w:rsid w:val="00072697"/>
    <w:rsid w:val="00074690"/>
    <w:rsid w:val="00074E53"/>
    <w:rsid w:val="00076883"/>
    <w:rsid w:val="000805C4"/>
    <w:rsid w:val="00081B99"/>
    <w:rsid w:val="00082604"/>
    <w:rsid w:val="000841D7"/>
    <w:rsid w:val="000844E2"/>
    <w:rsid w:val="00084D43"/>
    <w:rsid w:val="00087EA6"/>
    <w:rsid w:val="00087FFA"/>
    <w:rsid w:val="00095A6E"/>
    <w:rsid w:val="00097198"/>
    <w:rsid w:val="000A0439"/>
    <w:rsid w:val="000A0979"/>
    <w:rsid w:val="000A2025"/>
    <w:rsid w:val="000A28E4"/>
    <w:rsid w:val="000A2BD0"/>
    <w:rsid w:val="000A5DA3"/>
    <w:rsid w:val="000A6197"/>
    <w:rsid w:val="000A775B"/>
    <w:rsid w:val="000B0042"/>
    <w:rsid w:val="000B0F99"/>
    <w:rsid w:val="000B1696"/>
    <w:rsid w:val="000B64BD"/>
    <w:rsid w:val="000B6DD1"/>
    <w:rsid w:val="000C0408"/>
    <w:rsid w:val="000C0D14"/>
    <w:rsid w:val="000C169F"/>
    <w:rsid w:val="000C28B9"/>
    <w:rsid w:val="000C3B92"/>
    <w:rsid w:val="000C5FD6"/>
    <w:rsid w:val="000C6AF7"/>
    <w:rsid w:val="000C75E8"/>
    <w:rsid w:val="000D207D"/>
    <w:rsid w:val="000D21BB"/>
    <w:rsid w:val="000D2949"/>
    <w:rsid w:val="000D2D2E"/>
    <w:rsid w:val="000D3DBD"/>
    <w:rsid w:val="000D4DBD"/>
    <w:rsid w:val="000D55FD"/>
    <w:rsid w:val="000D64C3"/>
    <w:rsid w:val="000D6732"/>
    <w:rsid w:val="000D74FC"/>
    <w:rsid w:val="000D7B23"/>
    <w:rsid w:val="000D7CFC"/>
    <w:rsid w:val="000E1BE0"/>
    <w:rsid w:val="000E2682"/>
    <w:rsid w:val="000E3AFD"/>
    <w:rsid w:val="000F07C7"/>
    <w:rsid w:val="000F0E8B"/>
    <w:rsid w:val="000F3399"/>
    <w:rsid w:val="000F39C5"/>
    <w:rsid w:val="000F3C03"/>
    <w:rsid w:val="000F6DAE"/>
    <w:rsid w:val="001009BF"/>
    <w:rsid w:val="00100EBF"/>
    <w:rsid w:val="00103B1C"/>
    <w:rsid w:val="0010499F"/>
    <w:rsid w:val="00105E89"/>
    <w:rsid w:val="00110AED"/>
    <w:rsid w:val="00110BA4"/>
    <w:rsid w:val="00113BA2"/>
    <w:rsid w:val="00113F0F"/>
    <w:rsid w:val="00114403"/>
    <w:rsid w:val="0011573D"/>
    <w:rsid w:val="00116BFC"/>
    <w:rsid w:val="001245DE"/>
    <w:rsid w:val="00126176"/>
    <w:rsid w:val="00127FC8"/>
    <w:rsid w:val="001304A5"/>
    <w:rsid w:val="00130DA9"/>
    <w:rsid w:val="00130FE1"/>
    <w:rsid w:val="0013194D"/>
    <w:rsid w:val="00133BCB"/>
    <w:rsid w:val="001350CD"/>
    <w:rsid w:val="001354E1"/>
    <w:rsid w:val="001364AB"/>
    <w:rsid w:val="00136A20"/>
    <w:rsid w:val="00140754"/>
    <w:rsid w:val="00140871"/>
    <w:rsid w:val="0014132D"/>
    <w:rsid w:val="00142CAF"/>
    <w:rsid w:val="00143726"/>
    <w:rsid w:val="00143F8A"/>
    <w:rsid w:val="00144177"/>
    <w:rsid w:val="00144EB8"/>
    <w:rsid w:val="00146E01"/>
    <w:rsid w:val="0014732B"/>
    <w:rsid w:val="00147384"/>
    <w:rsid w:val="00153744"/>
    <w:rsid w:val="00154100"/>
    <w:rsid w:val="00154CA5"/>
    <w:rsid w:val="00161BC7"/>
    <w:rsid w:val="00165009"/>
    <w:rsid w:val="001650BA"/>
    <w:rsid w:val="0016563F"/>
    <w:rsid w:val="00166A46"/>
    <w:rsid w:val="00174DEA"/>
    <w:rsid w:val="0017620E"/>
    <w:rsid w:val="00177714"/>
    <w:rsid w:val="00180E20"/>
    <w:rsid w:val="001810F5"/>
    <w:rsid w:val="00181D28"/>
    <w:rsid w:val="00183856"/>
    <w:rsid w:val="00184685"/>
    <w:rsid w:val="001848C0"/>
    <w:rsid w:val="00185D35"/>
    <w:rsid w:val="0018605A"/>
    <w:rsid w:val="00186C7F"/>
    <w:rsid w:val="00190369"/>
    <w:rsid w:val="0019056C"/>
    <w:rsid w:val="001907BF"/>
    <w:rsid w:val="0019089E"/>
    <w:rsid w:val="001916DF"/>
    <w:rsid w:val="001922B9"/>
    <w:rsid w:val="00193540"/>
    <w:rsid w:val="00193899"/>
    <w:rsid w:val="00193DE7"/>
    <w:rsid w:val="0019536C"/>
    <w:rsid w:val="001960F3"/>
    <w:rsid w:val="00196F2A"/>
    <w:rsid w:val="001A1D54"/>
    <w:rsid w:val="001A39EA"/>
    <w:rsid w:val="001A45CE"/>
    <w:rsid w:val="001A4A6E"/>
    <w:rsid w:val="001A677D"/>
    <w:rsid w:val="001B0803"/>
    <w:rsid w:val="001B0817"/>
    <w:rsid w:val="001B0953"/>
    <w:rsid w:val="001B2C36"/>
    <w:rsid w:val="001B38D4"/>
    <w:rsid w:val="001B513E"/>
    <w:rsid w:val="001B6396"/>
    <w:rsid w:val="001C2744"/>
    <w:rsid w:val="001C33F6"/>
    <w:rsid w:val="001C549A"/>
    <w:rsid w:val="001D25F4"/>
    <w:rsid w:val="001D3C79"/>
    <w:rsid w:val="001D47FA"/>
    <w:rsid w:val="001D50BB"/>
    <w:rsid w:val="001D53A2"/>
    <w:rsid w:val="001D5633"/>
    <w:rsid w:val="001D5FC4"/>
    <w:rsid w:val="001E1879"/>
    <w:rsid w:val="001E198A"/>
    <w:rsid w:val="001E2216"/>
    <w:rsid w:val="001E3A61"/>
    <w:rsid w:val="001E4A0C"/>
    <w:rsid w:val="001E5232"/>
    <w:rsid w:val="001E6B55"/>
    <w:rsid w:val="001E6DC2"/>
    <w:rsid w:val="001E7D61"/>
    <w:rsid w:val="001F05DC"/>
    <w:rsid w:val="001F06EF"/>
    <w:rsid w:val="001F294D"/>
    <w:rsid w:val="001F2B83"/>
    <w:rsid w:val="001F2F02"/>
    <w:rsid w:val="001F3AF2"/>
    <w:rsid w:val="001F52D9"/>
    <w:rsid w:val="001F5799"/>
    <w:rsid w:val="001F6554"/>
    <w:rsid w:val="001F7767"/>
    <w:rsid w:val="00203ABF"/>
    <w:rsid w:val="0020459A"/>
    <w:rsid w:val="00204EE8"/>
    <w:rsid w:val="002079C1"/>
    <w:rsid w:val="00207B64"/>
    <w:rsid w:val="00207DFA"/>
    <w:rsid w:val="00207EDB"/>
    <w:rsid w:val="00213A8B"/>
    <w:rsid w:val="00215AE7"/>
    <w:rsid w:val="00215DAF"/>
    <w:rsid w:val="00215E5F"/>
    <w:rsid w:val="00216430"/>
    <w:rsid w:val="0022096B"/>
    <w:rsid w:val="00223CA2"/>
    <w:rsid w:val="00223D78"/>
    <w:rsid w:val="0022625C"/>
    <w:rsid w:val="002273AD"/>
    <w:rsid w:val="00227EA8"/>
    <w:rsid w:val="00230C02"/>
    <w:rsid w:val="00232035"/>
    <w:rsid w:val="0023445B"/>
    <w:rsid w:val="002366D9"/>
    <w:rsid w:val="002410D2"/>
    <w:rsid w:val="00241F42"/>
    <w:rsid w:val="00241F51"/>
    <w:rsid w:val="0024302F"/>
    <w:rsid w:val="002434BF"/>
    <w:rsid w:val="002437A7"/>
    <w:rsid w:val="00244F94"/>
    <w:rsid w:val="00246E69"/>
    <w:rsid w:val="00250AF7"/>
    <w:rsid w:val="00250C8E"/>
    <w:rsid w:val="00253113"/>
    <w:rsid w:val="00253791"/>
    <w:rsid w:val="002538A2"/>
    <w:rsid w:val="00262351"/>
    <w:rsid w:val="00262AB1"/>
    <w:rsid w:val="00263FC4"/>
    <w:rsid w:val="0026583E"/>
    <w:rsid w:val="00266A7A"/>
    <w:rsid w:val="00270B00"/>
    <w:rsid w:val="0027133D"/>
    <w:rsid w:val="00273043"/>
    <w:rsid w:val="002734FA"/>
    <w:rsid w:val="00274169"/>
    <w:rsid w:val="00275C9D"/>
    <w:rsid w:val="002801AF"/>
    <w:rsid w:val="00282222"/>
    <w:rsid w:val="00282886"/>
    <w:rsid w:val="00282C19"/>
    <w:rsid w:val="00286184"/>
    <w:rsid w:val="002872C2"/>
    <w:rsid w:val="0029026A"/>
    <w:rsid w:val="00290CF1"/>
    <w:rsid w:val="002915C6"/>
    <w:rsid w:val="00293ED4"/>
    <w:rsid w:val="00294FC5"/>
    <w:rsid w:val="00296753"/>
    <w:rsid w:val="00297217"/>
    <w:rsid w:val="002A10F8"/>
    <w:rsid w:val="002A2383"/>
    <w:rsid w:val="002A2E45"/>
    <w:rsid w:val="002A3A06"/>
    <w:rsid w:val="002A592F"/>
    <w:rsid w:val="002A5936"/>
    <w:rsid w:val="002A6AC5"/>
    <w:rsid w:val="002A74F7"/>
    <w:rsid w:val="002B31B7"/>
    <w:rsid w:val="002B69FF"/>
    <w:rsid w:val="002B7114"/>
    <w:rsid w:val="002C07C2"/>
    <w:rsid w:val="002C141F"/>
    <w:rsid w:val="002C4229"/>
    <w:rsid w:val="002C76FB"/>
    <w:rsid w:val="002D3E3C"/>
    <w:rsid w:val="002D4E16"/>
    <w:rsid w:val="002D5CD3"/>
    <w:rsid w:val="002E0DE9"/>
    <w:rsid w:val="002E42A0"/>
    <w:rsid w:val="002E4CCD"/>
    <w:rsid w:val="002E4F41"/>
    <w:rsid w:val="002E52A9"/>
    <w:rsid w:val="002E58C6"/>
    <w:rsid w:val="002E5E86"/>
    <w:rsid w:val="002E5F03"/>
    <w:rsid w:val="002E7C9F"/>
    <w:rsid w:val="002F1CAF"/>
    <w:rsid w:val="002F2540"/>
    <w:rsid w:val="002F4BAA"/>
    <w:rsid w:val="002F6A62"/>
    <w:rsid w:val="003006C2"/>
    <w:rsid w:val="003010C8"/>
    <w:rsid w:val="003018E1"/>
    <w:rsid w:val="00302259"/>
    <w:rsid w:val="00302617"/>
    <w:rsid w:val="0030711C"/>
    <w:rsid w:val="003077DE"/>
    <w:rsid w:val="003166D9"/>
    <w:rsid w:val="00317BF5"/>
    <w:rsid w:val="003200E2"/>
    <w:rsid w:val="00320AB7"/>
    <w:rsid w:val="0032151E"/>
    <w:rsid w:val="003225BC"/>
    <w:rsid w:val="00322D1B"/>
    <w:rsid w:val="003245DA"/>
    <w:rsid w:val="00332C72"/>
    <w:rsid w:val="00333CF0"/>
    <w:rsid w:val="00335219"/>
    <w:rsid w:val="00336359"/>
    <w:rsid w:val="00336A55"/>
    <w:rsid w:val="00340A4A"/>
    <w:rsid w:val="00343E0B"/>
    <w:rsid w:val="00343E69"/>
    <w:rsid w:val="00343F5E"/>
    <w:rsid w:val="003446B1"/>
    <w:rsid w:val="003478DF"/>
    <w:rsid w:val="00350D90"/>
    <w:rsid w:val="00351457"/>
    <w:rsid w:val="0035547D"/>
    <w:rsid w:val="00355B67"/>
    <w:rsid w:val="00355F36"/>
    <w:rsid w:val="00360F10"/>
    <w:rsid w:val="003633C0"/>
    <w:rsid w:val="00364EFE"/>
    <w:rsid w:val="0036682F"/>
    <w:rsid w:val="00367CF4"/>
    <w:rsid w:val="00373C0B"/>
    <w:rsid w:val="00373CB1"/>
    <w:rsid w:val="0037429C"/>
    <w:rsid w:val="0037585E"/>
    <w:rsid w:val="003760F2"/>
    <w:rsid w:val="00376743"/>
    <w:rsid w:val="00376B33"/>
    <w:rsid w:val="00383B50"/>
    <w:rsid w:val="00383F63"/>
    <w:rsid w:val="00384E68"/>
    <w:rsid w:val="0038550E"/>
    <w:rsid w:val="00386598"/>
    <w:rsid w:val="003874B7"/>
    <w:rsid w:val="003902E0"/>
    <w:rsid w:val="00391B8F"/>
    <w:rsid w:val="00392781"/>
    <w:rsid w:val="003941D1"/>
    <w:rsid w:val="00394E47"/>
    <w:rsid w:val="003A3F03"/>
    <w:rsid w:val="003A588A"/>
    <w:rsid w:val="003B089E"/>
    <w:rsid w:val="003B10F1"/>
    <w:rsid w:val="003B2D7C"/>
    <w:rsid w:val="003B332E"/>
    <w:rsid w:val="003B616E"/>
    <w:rsid w:val="003C0816"/>
    <w:rsid w:val="003C119B"/>
    <w:rsid w:val="003C3CA4"/>
    <w:rsid w:val="003C5411"/>
    <w:rsid w:val="003C62AA"/>
    <w:rsid w:val="003C66D4"/>
    <w:rsid w:val="003C7788"/>
    <w:rsid w:val="003C78B0"/>
    <w:rsid w:val="003D08E1"/>
    <w:rsid w:val="003D2A7A"/>
    <w:rsid w:val="003D2EE5"/>
    <w:rsid w:val="003D5AA8"/>
    <w:rsid w:val="003D7591"/>
    <w:rsid w:val="003D7E9B"/>
    <w:rsid w:val="003E0C5A"/>
    <w:rsid w:val="003E123B"/>
    <w:rsid w:val="003E1C87"/>
    <w:rsid w:val="003E2653"/>
    <w:rsid w:val="003E2913"/>
    <w:rsid w:val="003E29B2"/>
    <w:rsid w:val="003E4ADE"/>
    <w:rsid w:val="003E4DF2"/>
    <w:rsid w:val="003E6C22"/>
    <w:rsid w:val="003F1CD5"/>
    <w:rsid w:val="003F2392"/>
    <w:rsid w:val="003F2753"/>
    <w:rsid w:val="003F2961"/>
    <w:rsid w:val="003F3C05"/>
    <w:rsid w:val="003F7B58"/>
    <w:rsid w:val="00400D54"/>
    <w:rsid w:val="00401D11"/>
    <w:rsid w:val="0040200B"/>
    <w:rsid w:val="00402219"/>
    <w:rsid w:val="0040357F"/>
    <w:rsid w:val="00403835"/>
    <w:rsid w:val="00404790"/>
    <w:rsid w:val="00404B9C"/>
    <w:rsid w:val="00404BC1"/>
    <w:rsid w:val="00405B30"/>
    <w:rsid w:val="004062AD"/>
    <w:rsid w:val="00410CFC"/>
    <w:rsid w:val="00413789"/>
    <w:rsid w:val="00416D50"/>
    <w:rsid w:val="00420CDB"/>
    <w:rsid w:val="0042112F"/>
    <w:rsid w:val="00421797"/>
    <w:rsid w:val="00422050"/>
    <w:rsid w:val="004222D9"/>
    <w:rsid w:val="00422504"/>
    <w:rsid w:val="0042260E"/>
    <w:rsid w:val="00422F4D"/>
    <w:rsid w:val="00425196"/>
    <w:rsid w:val="004269AF"/>
    <w:rsid w:val="00426CA7"/>
    <w:rsid w:val="00427065"/>
    <w:rsid w:val="00427FC8"/>
    <w:rsid w:val="00431C80"/>
    <w:rsid w:val="00433356"/>
    <w:rsid w:val="00433599"/>
    <w:rsid w:val="00436DA9"/>
    <w:rsid w:val="00440C61"/>
    <w:rsid w:val="00441705"/>
    <w:rsid w:val="00442282"/>
    <w:rsid w:val="00442F6D"/>
    <w:rsid w:val="004434A5"/>
    <w:rsid w:val="00444AB8"/>
    <w:rsid w:val="0044585B"/>
    <w:rsid w:val="004461FF"/>
    <w:rsid w:val="00447BFF"/>
    <w:rsid w:val="00447D4A"/>
    <w:rsid w:val="00453532"/>
    <w:rsid w:val="0046101D"/>
    <w:rsid w:val="00461F9B"/>
    <w:rsid w:val="00462AF1"/>
    <w:rsid w:val="00467171"/>
    <w:rsid w:val="00467DA3"/>
    <w:rsid w:val="00472E89"/>
    <w:rsid w:val="00474B73"/>
    <w:rsid w:val="004767E9"/>
    <w:rsid w:val="00477A87"/>
    <w:rsid w:val="004800E4"/>
    <w:rsid w:val="0048176D"/>
    <w:rsid w:val="004817DA"/>
    <w:rsid w:val="0048192D"/>
    <w:rsid w:val="00484A08"/>
    <w:rsid w:val="00484CC1"/>
    <w:rsid w:val="00487BE8"/>
    <w:rsid w:val="00490A19"/>
    <w:rsid w:val="004914DC"/>
    <w:rsid w:val="004925A3"/>
    <w:rsid w:val="004925CA"/>
    <w:rsid w:val="004933FB"/>
    <w:rsid w:val="00493D64"/>
    <w:rsid w:val="004949C6"/>
    <w:rsid w:val="004A2F89"/>
    <w:rsid w:val="004A3709"/>
    <w:rsid w:val="004A5BAB"/>
    <w:rsid w:val="004A6184"/>
    <w:rsid w:val="004A70F2"/>
    <w:rsid w:val="004A7BB0"/>
    <w:rsid w:val="004B4687"/>
    <w:rsid w:val="004B5F1F"/>
    <w:rsid w:val="004C0C2A"/>
    <w:rsid w:val="004C206C"/>
    <w:rsid w:val="004C50D3"/>
    <w:rsid w:val="004D1AEF"/>
    <w:rsid w:val="004D22C5"/>
    <w:rsid w:val="004D3CC3"/>
    <w:rsid w:val="004D3D72"/>
    <w:rsid w:val="004D4180"/>
    <w:rsid w:val="004D55EA"/>
    <w:rsid w:val="004D5FA1"/>
    <w:rsid w:val="004D7299"/>
    <w:rsid w:val="004D750B"/>
    <w:rsid w:val="004D7D23"/>
    <w:rsid w:val="004E1D91"/>
    <w:rsid w:val="004E28EF"/>
    <w:rsid w:val="004E5A9A"/>
    <w:rsid w:val="004F06F5"/>
    <w:rsid w:val="004F2701"/>
    <w:rsid w:val="004F5B60"/>
    <w:rsid w:val="004F697F"/>
    <w:rsid w:val="004F726C"/>
    <w:rsid w:val="004F7935"/>
    <w:rsid w:val="00502C39"/>
    <w:rsid w:val="005036F4"/>
    <w:rsid w:val="005054DF"/>
    <w:rsid w:val="00506CE1"/>
    <w:rsid w:val="005102B1"/>
    <w:rsid w:val="0051136A"/>
    <w:rsid w:val="0051197F"/>
    <w:rsid w:val="0051249F"/>
    <w:rsid w:val="0051418A"/>
    <w:rsid w:val="0051495C"/>
    <w:rsid w:val="00516318"/>
    <w:rsid w:val="005163A6"/>
    <w:rsid w:val="005166F1"/>
    <w:rsid w:val="00517544"/>
    <w:rsid w:val="005202E1"/>
    <w:rsid w:val="005206EC"/>
    <w:rsid w:val="00522B7F"/>
    <w:rsid w:val="00523EA6"/>
    <w:rsid w:val="005254D1"/>
    <w:rsid w:val="00527BC8"/>
    <w:rsid w:val="00530AF9"/>
    <w:rsid w:val="0053356A"/>
    <w:rsid w:val="00533602"/>
    <w:rsid w:val="00533630"/>
    <w:rsid w:val="005342BC"/>
    <w:rsid w:val="00537AEF"/>
    <w:rsid w:val="00542BC8"/>
    <w:rsid w:val="00544110"/>
    <w:rsid w:val="005447AD"/>
    <w:rsid w:val="005458BA"/>
    <w:rsid w:val="00547A2A"/>
    <w:rsid w:val="00550607"/>
    <w:rsid w:val="00552AE3"/>
    <w:rsid w:val="005541E0"/>
    <w:rsid w:val="00554EA1"/>
    <w:rsid w:val="005561EF"/>
    <w:rsid w:val="00556ECD"/>
    <w:rsid w:val="005577ED"/>
    <w:rsid w:val="0056007D"/>
    <w:rsid w:val="0056136F"/>
    <w:rsid w:val="00563622"/>
    <w:rsid w:val="00564EC1"/>
    <w:rsid w:val="005652B2"/>
    <w:rsid w:val="00566784"/>
    <w:rsid w:val="005668B2"/>
    <w:rsid w:val="00570643"/>
    <w:rsid w:val="00571D5A"/>
    <w:rsid w:val="00572A1B"/>
    <w:rsid w:val="00573014"/>
    <w:rsid w:val="00576649"/>
    <w:rsid w:val="00576A21"/>
    <w:rsid w:val="00576A6C"/>
    <w:rsid w:val="005803DD"/>
    <w:rsid w:val="00584B2D"/>
    <w:rsid w:val="0058566C"/>
    <w:rsid w:val="0059172A"/>
    <w:rsid w:val="00592BC8"/>
    <w:rsid w:val="005A150C"/>
    <w:rsid w:val="005A3DFE"/>
    <w:rsid w:val="005A69E1"/>
    <w:rsid w:val="005A7D47"/>
    <w:rsid w:val="005B1DED"/>
    <w:rsid w:val="005B35BB"/>
    <w:rsid w:val="005B36CA"/>
    <w:rsid w:val="005B3BD7"/>
    <w:rsid w:val="005B443E"/>
    <w:rsid w:val="005C0728"/>
    <w:rsid w:val="005C2EC2"/>
    <w:rsid w:val="005C38DD"/>
    <w:rsid w:val="005C4279"/>
    <w:rsid w:val="005C59F0"/>
    <w:rsid w:val="005C7966"/>
    <w:rsid w:val="005D12A6"/>
    <w:rsid w:val="005D1515"/>
    <w:rsid w:val="005D1FA1"/>
    <w:rsid w:val="005D24A3"/>
    <w:rsid w:val="005D32E2"/>
    <w:rsid w:val="005D3304"/>
    <w:rsid w:val="005D4256"/>
    <w:rsid w:val="005E04AE"/>
    <w:rsid w:val="005E09CC"/>
    <w:rsid w:val="005E0B06"/>
    <w:rsid w:val="005E0CC2"/>
    <w:rsid w:val="005E195D"/>
    <w:rsid w:val="005E2712"/>
    <w:rsid w:val="005E3A35"/>
    <w:rsid w:val="005E6F28"/>
    <w:rsid w:val="005E779A"/>
    <w:rsid w:val="005F1D8D"/>
    <w:rsid w:val="005F2E39"/>
    <w:rsid w:val="005F379D"/>
    <w:rsid w:val="005F603E"/>
    <w:rsid w:val="005F6327"/>
    <w:rsid w:val="005F7E03"/>
    <w:rsid w:val="006020B1"/>
    <w:rsid w:val="006023B9"/>
    <w:rsid w:val="0060333B"/>
    <w:rsid w:val="00604327"/>
    <w:rsid w:val="00605B8E"/>
    <w:rsid w:val="006060AC"/>
    <w:rsid w:val="006073CE"/>
    <w:rsid w:val="006103CC"/>
    <w:rsid w:val="00610D7E"/>
    <w:rsid w:val="006111C6"/>
    <w:rsid w:val="00611339"/>
    <w:rsid w:val="00611930"/>
    <w:rsid w:val="00614991"/>
    <w:rsid w:val="00615F54"/>
    <w:rsid w:val="00616C16"/>
    <w:rsid w:val="00620B0E"/>
    <w:rsid w:val="006220F0"/>
    <w:rsid w:val="006230C7"/>
    <w:rsid w:val="00626567"/>
    <w:rsid w:val="00627566"/>
    <w:rsid w:val="0063102B"/>
    <w:rsid w:val="00633052"/>
    <w:rsid w:val="00635792"/>
    <w:rsid w:val="00636C5E"/>
    <w:rsid w:val="00640B60"/>
    <w:rsid w:val="006433F0"/>
    <w:rsid w:val="00644387"/>
    <w:rsid w:val="00644BB8"/>
    <w:rsid w:val="00644D1D"/>
    <w:rsid w:val="00646392"/>
    <w:rsid w:val="006467FB"/>
    <w:rsid w:val="00646BA3"/>
    <w:rsid w:val="006501EB"/>
    <w:rsid w:val="00651664"/>
    <w:rsid w:val="006519FD"/>
    <w:rsid w:val="0065210B"/>
    <w:rsid w:val="00653B69"/>
    <w:rsid w:val="006549D7"/>
    <w:rsid w:val="00657911"/>
    <w:rsid w:val="00657BBB"/>
    <w:rsid w:val="00657FCC"/>
    <w:rsid w:val="0066290A"/>
    <w:rsid w:val="006638D9"/>
    <w:rsid w:val="00664BDC"/>
    <w:rsid w:val="0066617F"/>
    <w:rsid w:val="00666685"/>
    <w:rsid w:val="00667259"/>
    <w:rsid w:val="006676BE"/>
    <w:rsid w:val="00667A61"/>
    <w:rsid w:val="00670C28"/>
    <w:rsid w:val="00670F73"/>
    <w:rsid w:val="00673F56"/>
    <w:rsid w:val="00676658"/>
    <w:rsid w:val="006766DE"/>
    <w:rsid w:val="00677E9B"/>
    <w:rsid w:val="0068016F"/>
    <w:rsid w:val="0068054B"/>
    <w:rsid w:val="00680ADB"/>
    <w:rsid w:val="00680D53"/>
    <w:rsid w:val="00681156"/>
    <w:rsid w:val="00681392"/>
    <w:rsid w:val="006818C9"/>
    <w:rsid w:val="00681FD1"/>
    <w:rsid w:val="00686EEE"/>
    <w:rsid w:val="00687846"/>
    <w:rsid w:val="00690A27"/>
    <w:rsid w:val="00690BC3"/>
    <w:rsid w:val="0069193E"/>
    <w:rsid w:val="00691C0C"/>
    <w:rsid w:val="006935A6"/>
    <w:rsid w:val="006967B0"/>
    <w:rsid w:val="006A021F"/>
    <w:rsid w:val="006A0418"/>
    <w:rsid w:val="006A0C8E"/>
    <w:rsid w:val="006A0ED3"/>
    <w:rsid w:val="006A1455"/>
    <w:rsid w:val="006A36AB"/>
    <w:rsid w:val="006A6D2D"/>
    <w:rsid w:val="006A7AF5"/>
    <w:rsid w:val="006B0163"/>
    <w:rsid w:val="006B13A8"/>
    <w:rsid w:val="006B1FA5"/>
    <w:rsid w:val="006B23F1"/>
    <w:rsid w:val="006B3105"/>
    <w:rsid w:val="006B56D6"/>
    <w:rsid w:val="006B66D4"/>
    <w:rsid w:val="006B6DED"/>
    <w:rsid w:val="006B796D"/>
    <w:rsid w:val="006C0F36"/>
    <w:rsid w:val="006C1006"/>
    <w:rsid w:val="006C171F"/>
    <w:rsid w:val="006C22EC"/>
    <w:rsid w:val="006C5C9B"/>
    <w:rsid w:val="006C5DCB"/>
    <w:rsid w:val="006C6953"/>
    <w:rsid w:val="006D262E"/>
    <w:rsid w:val="006D2F70"/>
    <w:rsid w:val="006D3E41"/>
    <w:rsid w:val="006D4794"/>
    <w:rsid w:val="006E0195"/>
    <w:rsid w:val="006E0F02"/>
    <w:rsid w:val="006E1BDF"/>
    <w:rsid w:val="006E29EC"/>
    <w:rsid w:val="006E37BF"/>
    <w:rsid w:val="006E3D3E"/>
    <w:rsid w:val="006E4D77"/>
    <w:rsid w:val="006E782D"/>
    <w:rsid w:val="006E79E0"/>
    <w:rsid w:val="006F0FA2"/>
    <w:rsid w:val="006F1891"/>
    <w:rsid w:val="006F4514"/>
    <w:rsid w:val="006F546F"/>
    <w:rsid w:val="006F69E9"/>
    <w:rsid w:val="006F6BA0"/>
    <w:rsid w:val="00700CE3"/>
    <w:rsid w:val="00706709"/>
    <w:rsid w:val="00707576"/>
    <w:rsid w:val="00710FB4"/>
    <w:rsid w:val="00711B5B"/>
    <w:rsid w:val="00711B9A"/>
    <w:rsid w:val="00715238"/>
    <w:rsid w:val="00716B45"/>
    <w:rsid w:val="00716EAF"/>
    <w:rsid w:val="00716F29"/>
    <w:rsid w:val="007177BF"/>
    <w:rsid w:val="0072072B"/>
    <w:rsid w:val="0072078F"/>
    <w:rsid w:val="00723195"/>
    <w:rsid w:val="00723CAA"/>
    <w:rsid w:val="00724495"/>
    <w:rsid w:val="00724E58"/>
    <w:rsid w:val="0072564B"/>
    <w:rsid w:val="007263C7"/>
    <w:rsid w:val="00726EB0"/>
    <w:rsid w:val="0072750F"/>
    <w:rsid w:val="007324B1"/>
    <w:rsid w:val="007347AB"/>
    <w:rsid w:val="00735F1D"/>
    <w:rsid w:val="007403D0"/>
    <w:rsid w:val="00741C39"/>
    <w:rsid w:val="0074217D"/>
    <w:rsid w:val="00742604"/>
    <w:rsid w:val="0074289C"/>
    <w:rsid w:val="00743B35"/>
    <w:rsid w:val="00743CFC"/>
    <w:rsid w:val="00744D78"/>
    <w:rsid w:val="00745C88"/>
    <w:rsid w:val="0074605F"/>
    <w:rsid w:val="007471D8"/>
    <w:rsid w:val="00747871"/>
    <w:rsid w:val="00747F2E"/>
    <w:rsid w:val="00750061"/>
    <w:rsid w:val="00751C48"/>
    <w:rsid w:val="00752848"/>
    <w:rsid w:val="00753497"/>
    <w:rsid w:val="00753BC9"/>
    <w:rsid w:val="00756118"/>
    <w:rsid w:val="00760292"/>
    <w:rsid w:val="00762A18"/>
    <w:rsid w:val="0076393C"/>
    <w:rsid w:val="00763C69"/>
    <w:rsid w:val="00766FF1"/>
    <w:rsid w:val="00770C5F"/>
    <w:rsid w:val="00771286"/>
    <w:rsid w:val="00773C26"/>
    <w:rsid w:val="00774295"/>
    <w:rsid w:val="00774999"/>
    <w:rsid w:val="007755D0"/>
    <w:rsid w:val="00775734"/>
    <w:rsid w:val="007773C2"/>
    <w:rsid w:val="0077773E"/>
    <w:rsid w:val="007811DA"/>
    <w:rsid w:val="0078248B"/>
    <w:rsid w:val="00782FC3"/>
    <w:rsid w:val="007834E3"/>
    <w:rsid w:val="00786543"/>
    <w:rsid w:val="0078722F"/>
    <w:rsid w:val="00787417"/>
    <w:rsid w:val="00790402"/>
    <w:rsid w:val="007909FC"/>
    <w:rsid w:val="007913E9"/>
    <w:rsid w:val="00791FC8"/>
    <w:rsid w:val="00793339"/>
    <w:rsid w:val="0079519C"/>
    <w:rsid w:val="007A0580"/>
    <w:rsid w:val="007A0B4E"/>
    <w:rsid w:val="007A100B"/>
    <w:rsid w:val="007A1819"/>
    <w:rsid w:val="007A1CC0"/>
    <w:rsid w:val="007A39E5"/>
    <w:rsid w:val="007A3A54"/>
    <w:rsid w:val="007A4B04"/>
    <w:rsid w:val="007A55DD"/>
    <w:rsid w:val="007A57F1"/>
    <w:rsid w:val="007A5D10"/>
    <w:rsid w:val="007A77F6"/>
    <w:rsid w:val="007B05CD"/>
    <w:rsid w:val="007B1046"/>
    <w:rsid w:val="007B153E"/>
    <w:rsid w:val="007B2467"/>
    <w:rsid w:val="007B2640"/>
    <w:rsid w:val="007B4A13"/>
    <w:rsid w:val="007B4B79"/>
    <w:rsid w:val="007B4DC1"/>
    <w:rsid w:val="007B564B"/>
    <w:rsid w:val="007B6EB4"/>
    <w:rsid w:val="007B7993"/>
    <w:rsid w:val="007C1CEB"/>
    <w:rsid w:val="007C1F59"/>
    <w:rsid w:val="007C3B77"/>
    <w:rsid w:val="007C3D88"/>
    <w:rsid w:val="007C5B21"/>
    <w:rsid w:val="007C6204"/>
    <w:rsid w:val="007C777C"/>
    <w:rsid w:val="007C7B18"/>
    <w:rsid w:val="007D189E"/>
    <w:rsid w:val="007D1FAE"/>
    <w:rsid w:val="007D469B"/>
    <w:rsid w:val="007D46F3"/>
    <w:rsid w:val="007D5B3E"/>
    <w:rsid w:val="007D758F"/>
    <w:rsid w:val="007D7683"/>
    <w:rsid w:val="007E0AF9"/>
    <w:rsid w:val="007E11CD"/>
    <w:rsid w:val="007E1BC5"/>
    <w:rsid w:val="007E5060"/>
    <w:rsid w:val="007E5EA2"/>
    <w:rsid w:val="007E5FB2"/>
    <w:rsid w:val="007E6BA1"/>
    <w:rsid w:val="007F08BC"/>
    <w:rsid w:val="007F1A2B"/>
    <w:rsid w:val="007F3672"/>
    <w:rsid w:val="007F677C"/>
    <w:rsid w:val="007F6F9D"/>
    <w:rsid w:val="007F722F"/>
    <w:rsid w:val="008012D5"/>
    <w:rsid w:val="00801B8B"/>
    <w:rsid w:val="00802C4C"/>
    <w:rsid w:val="00803C5F"/>
    <w:rsid w:val="00804242"/>
    <w:rsid w:val="008046D4"/>
    <w:rsid w:val="00805EEB"/>
    <w:rsid w:val="00810654"/>
    <w:rsid w:val="00810753"/>
    <w:rsid w:val="00812FA2"/>
    <w:rsid w:val="00813C52"/>
    <w:rsid w:val="00813D17"/>
    <w:rsid w:val="00813D48"/>
    <w:rsid w:val="0081528C"/>
    <w:rsid w:val="00817A19"/>
    <w:rsid w:val="0082211C"/>
    <w:rsid w:val="008251B8"/>
    <w:rsid w:val="0083018F"/>
    <w:rsid w:val="00830AB7"/>
    <w:rsid w:val="00832050"/>
    <w:rsid w:val="00833F6B"/>
    <w:rsid w:val="008346F6"/>
    <w:rsid w:val="00837309"/>
    <w:rsid w:val="00842B52"/>
    <w:rsid w:val="00843F84"/>
    <w:rsid w:val="0084511C"/>
    <w:rsid w:val="00845400"/>
    <w:rsid w:val="00846350"/>
    <w:rsid w:val="00846790"/>
    <w:rsid w:val="00847ECE"/>
    <w:rsid w:val="008532AC"/>
    <w:rsid w:val="0085463F"/>
    <w:rsid w:val="00854940"/>
    <w:rsid w:val="00855A8F"/>
    <w:rsid w:val="008625DB"/>
    <w:rsid w:val="00862F91"/>
    <w:rsid w:val="00863FA2"/>
    <w:rsid w:val="00864254"/>
    <w:rsid w:val="00865166"/>
    <w:rsid w:val="0087132C"/>
    <w:rsid w:val="00872311"/>
    <w:rsid w:val="00873068"/>
    <w:rsid w:val="00873F4D"/>
    <w:rsid w:val="00875D2F"/>
    <w:rsid w:val="00880837"/>
    <w:rsid w:val="008831FD"/>
    <w:rsid w:val="00883ACF"/>
    <w:rsid w:val="00883E1C"/>
    <w:rsid w:val="00885905"/>
    <w:rsid w:val="008863DC"/>
    <w:rsid w:val="00886CEE"/>
    <w:rsid w:val="0088747C"/>
    <w:rsid w:val="00887AA2"/>
    <w:rsid w:val="00890312"/>
    <w:rsid w:val="008914C9"/>
    <w:rsid w:val="00891BD0"/>
    <w:rsid w:val="008929BF"/>
    <w:rsid w:val="00893B9C"/>
    <w:rsid w:val="008945BE"/>
    <w:rsid w:val="00894FA9"/>
    <w:rsid w:val="00896344"/>
    <w:rsid w:val="008A23A1"/>
    <w:rsid w:val="008A732F"/>
    <w:rsid w:val="008B3242"/>
    <w:rsid w:val="008B5AFF"/>
    <w:rsid w:val="008B685D"/>
    <w:rsid w:val="008C0D3A"/>
    <w:rsid w:val="008C23FD"/>
    <w:rsid w:val="008C2C95"/>
    <w:rsid w:val="008C369E"/>
    <w:rsid w:val="008C36A0"/>
    <w:rsid w:val="008C4594"/>
    <w:rsid w:val="008C4DC8"/>
    <w:rsid w:val="008C7B84"/>
    <w:rsid w:val="008D3ADC"/>
    <w:rsid w:val="008E18E4"/>
    <w:rsid w:val="008E18E5"/>
    <w:rsid w:val="008E2775"/>
    <w:rsid w:val="008E2FFB"/>
    <w:rsid w:val="008F061C"/>
    <w:rsid w:val="008F158E"/>
    <w:rsid w:val="008F2003"/>
    <w:rsid w:val="008F3674"/>
    <w:rsid w:val="008F4349"/>
    <w:rsid w:val="008F4508"/>
    <w:rsid w:val="008F50CA"/>
    <w:rsid w:val="008F5626"/>
    <w:rsid w:val="009040DE"/>
    <w:rsid w:val="00904DBF"/>
    <w:rsid w:val="00905450"/>
    <w:rsid w:val="00905C15"/>
    <w:rsid w:val="00911894"/>
    <w:rsid w:val="009124F4"/>
    <w:rsid w:val="00912A3B"/>
    <w:rsid w:val="00913CCB"/>
    <w:rsid w:val="00914338"/>
    <w:rsid w:val="00915684"/>
    <w:rsid w:val="00916FEA"/>
    <w:rsid w:val="00917293"/>
    <w:rsid w:val="00917378"/>
    <w:rsid w:val="00920F3E"/>
    <w:rsid w:val="0092439C"/>
    <w:rsid w:val="009244A7"/>
    <w:rsid w:val="00925281"/>
    <w:rsid w:val="00926716"/>
    <w:rsid w:val="00926D03"/>
    <w:rsid w:val="009301D7"/>
    <w:rsid w:val="00932AEF"/>
    <w:rsid w:val="00932F46"/>
    <w:rsid w:val="00936128"/>
    <w:rsid w:val="009364DB"/>
    <w:rsid w:val="00941925"/>
    <w:rsid w:val="00941CD2"/>
    <w:rsid w:val="00943167"/>
    <w:rsid w:val="009449F5"/>
    <w:rsid w:val="009455EE"/>
    <w:rsid w:val="00946109"/>
    <w:rsid w:val="00946E6D"/>
    <w:rsid w:val="00951061"/>
    <w:rsid w:val="009511C9"/>
    <w:rsid w:val="00951A27"/>
    <w:rsid w:val="00953D1D"/>
    <w:rsid w:val="0095471B"/>
    <w:rsid w:val="00954BAE"/>
    <w:rsid w:val="00960A30"/>
    <w:rsid w:val="00960F15"/>
    <w:rsid w:val="009639B3"/>
    <w:rsid w:val="00965378"/>
    <w:rsid w:val="00966882"/>
    <w:rsid w:val="00966A49"/>
    <w:rsid w:val="00970F8D"/>
    <w:rsid w:val="00971704"/>
    <w:rsid w:val="00971EFC"/>
    <w:rsid w:val="00974258"/>
    <w:rsid w:val="00974C64"/>
    <w:rsid w:val="00974E5C"/>
    <w:rsid w:val="009817CC"/>
    <w:rsid w:val="00984CA2"/>
    <w:rsid w:val="00985855"/>
    <w:rsid w:val="0098671C"/>
    <w:rsid w:val="0099135A"/>
    <w:rsid w:val="009918AB"/>
    <w:rsid w:val="00991CF1"/>
    <w:rsid w:val="0099429D"/>
    <w:rsid w:val="009969B3"/>
    <w:rsid w:val="009A1A24"/>
    <w:rsid w:val="009A1AB1"/>
    <w:rsid w:val="009A1F7C"/>
    <w:rsid w:val="009A2253"/>
    <w:rsid w:val="009A36AF"/>
    <w:rsid w:val="009A4CA1"/>
    <w:rsid w:val="009A4F46"/>
    <w:rsid w:val="009A5CF4"/>
    <w:rsid w:val="009A6308"/>
    <w:rsid w:val="009A6C7C"/>
    <w:rsid w:val="009A7B89"/>
    <w:rsid w:val="009B365C"/>
    <w:rsid w:val="009B6350"/>
    <w:rsid w:val="009C2540"/>
    <w:rsid w:val="009C2ADA"/>
    <w:rsid w:val="009C2DE5"/>
    <w:rsid w:val="009C3DBE"/>
    <w:rsid w:val="009C4CCE"/>
    <w:rsid w:val="009C6AD8"/>
    <w:rsid w:val="009C732B"/>
    <w:rsid w:val="009D139E"/>
    <w:rsid w:val="009D17F5"/>
    <w:rsid w:val="009D1853"/>
    <w:rsid w:val="009D5EAC"/>
    <w:rsid w:val="009D606B"/>
    <w:rsid w:val="009D6FE2"/>
    <w:rsid w:val="009E2BC8"/>
    <w:rsid w:val="009E3F58"/>
    <w:rsid w:val="009E5A0C"/>
    <w:rsid w:val="009F00D9"/>
    <w:rsid w:val="009F0C71"/>
    <w:rsid w:val="009F105D"/>
    <w:rsid w:val="009F11DF"/>
    <w:rsid w:val="009F276C"/>
    <w:rsid w:val="009F7D9B"/>
    <w:rsid w:val="00A00183"/>
    <w:rsid w:val="00A033C9"/>
    <w:rsid w:val="00A03C01"/>
    <w:rsid w:val="00A04433"/>
    <w:rsid w:val="00A054A0"/>
    <w:rsid w:val="00A05B50"/>
    <w:rsid w:val="00A107C8"/>
    <w:rsid w:val="00A10EF4"/>
    <w:rsid w:val="00A11586"/>
    <w:rsid w:val="00A124FE"/>
    <w:rsid w:val="00A12FC8"/>
    <w:rsid w:val="00A14BEE"/>
    <w:rsid w:val="00A14C12"/>
    <w:rsid w:val="00A152FA"/>
    <w:rsid w:val="00A156FB"/>
    <w:rsid w:val="00A16ADB"/>
    <w:rsid w:val="00A1756E"/>
    <w:rsid w:val="00A2012F"/>
    <w:rsid w:val="00A20C1E"/>
    <w:rsid w:val="00A24003"/>
    <w:rsid w:val="00A24265"/>
    <w:rsid w:val="00A258B4"/>
    <w:rsid w:val="00A25C6F"/>
    <w:rsid w:val="00A2760C"/>
    <w:rsid w:val="00A30591"/>
    <w:rsid w:val="00A31D88"/>
    <w:rsid w:val="00A3201B"/>
    <w:rsid w:val="00A341C3"/>
    <w:rsid w:val="00A36B81"/>
    <w:rsid w:val="00A405FB"/>
    <w:rsid w:val="00A40ABF"/>
    <w:rsid w:val="00A4101C"/>
    <w:rsid w:val="00A42268"/>
    <w:rsid w:val="00A424AF"/>
    <w:rsid w:val="00A44514"/>
    <w:rsid w:val="00A44C0E"/>
    <w:rsid w:val="00A45E31"/>
    <w:rsid w:val="00A45F68"/>
    <w:rsid w:val="00A47AF7"/>
    <w:rsid w:val="00A5045C"/>
    <w:rsid w:val="00A51851"/>
    <w:rsid w:val="00A5425F"/>
    <w:rsid w:val="00A55714"/>
    <w:rsid w:val="00A562B8"/>
    <w:rsid w:val="00A56F7C"/>
    <w:rsid w:val="00A63A03"/>
    <w:rsid w:val="00A668A1"/>
    <w:rsid w:val="00A67076"/>
    <w:rsid w:val="00A67CA5"/>
    <w:rsid w:val="00A7066B"/>
    <w:rsid w:val="00A72A57"/>
    <w:rsid w:val="00A7360B"/>
    <w:rsid w:val="00A74659"/>
    <w:rsid w:val="00A75811"/>
    <w:rsid w:val="00A7684A"/>
    <w:rsid w:val="00A77CA6"/>
    <w:rsid w:val="00A80B09"/>
    <w:rsid w:val="00A81FC9"/>
    <w:rsid w:val="00A84BD0"/>
    <w:rsid w:val="00A9012A"/>
    <w:rsid w:val="00A92B4F"/>
    <w:rsid w:val="00A93192"/>
    <w:rsid w:val="00A940A5"/>
    <w:rsid w:val="00A942A8"/>
    <w:rsid w:val="00A948AA"/>
    <w:rsid w:val="00A95088"/>
    <w:rsid w:val="00A96667"/>
    <w:rsid w:val="00A97F0D"/>
    <w:rsid w:val="00AA0D52"/>
    <w:rsid w:val="00AA3052"/>
    <w:rsid w:val="00AA34C7"/>
    <w:rsid w:val="00AA3655"/>
    <w:rsid w:val="00AA39E6"/>
    <w:rsid w:val="00AA5F04"/>
    <w:rsid w:val="00AA68B9"/>
    <w:rsid w:val="00AB06BC"/>
    <w:rsid w:val="00AB08FA"/>
    <w:rsid w:val="00AB161F"/>
    <w:rsid w:val="00AB16CD"/>
    <w:rsid w:val="00AB6C64"/>
    <w:rsid w:val="00AB7742"/>
    <w:rsid w:val="00AC2172"/>
    <w:rsid w:val="00AC2B63"/>
    <w:rsid w:val="00AC490E"/>
    <w:rsid w:val="00AC4E9B"/>
    <w:rsid w:val="00AC6091"/>
    <w:rsid w:val="00AD3741"/>
    <w:rsid w:val="00AD58E2"/>
    <w:rsid w:val="00AD667A"/>
    <w:rsid w:val="00AD7597"/>
    <w:rsid w:val="00AD7E91"/>
    <w:rsid w:val="00AE07E0"/>
    <w:rsid w:val="00AE2782"/>
    <w:rsid w:val="00AE41E5"/>
    <w:rsid w:val="00AF0220"/>
    <w:rsid w:val="00AF28D8"/>
    <w:rsid w:val="00AF2FB6"/>
    <w:rsid w:val="00AF3298"/>
    <w:rsid w:val="00AF5A5E"/>
    <w:rsid w:val="00AF63E2"/>
    <w:rsid w:val="00AF68D6"/>
    <w:rsid w:val="00B004E2"/>
    <w:rsid w:val="00B00919"/>
    <w:rsid w:val="00B0760D"/>
    <w:rsid w:val="00B07C59"/>
    <w:rsid w:val="00B07F1F"/>
    <w:rsid w:val="00B12DCE"/>
    <w:rsid w:val="00B13D3F"/>
    <w:rsid w:val="00B13D4C"/>
    <w:rsid w:val="00B15B41"/>
    <w:rsid w:val="00B16832"/>
    <w:rsid w:val="00B1789A"/>
    <w:rsid w:val="00B22A33"/>
    <w:rsid w:val="00B22F2A"/>
    <w:rsid w:val="00B23390"/>
    <w:rsid w:val="00B264BD"/>
    <w:rsid w:val="00B27397"/>
    <w:rsid w:val="00B274E0"/>
    <w:rsid w:val="00B27768"/>
    <w:rsid w:val="00B30118"/>
    <w:rsid w:val="00B30DC1"/>
    <w:rsid w:val="00B33541"/>
    <w:rsid w:val="00B34A77"/>
    <w:rsid w:val="00B3593B"/>
    <w:rsid w:val="00B36349"/>
    <w:rsid w:val="00B4043B"/>
    <w:rsid w:val="00B413C7"/>
    <w:rsid w:val="00B4213B"/>
    <w:rsid w:val="00B426CB"/>
    <w:rsid w:val="00B42AF6"/>
    <w:rsid w:val="00B42D24"/>
    <w:rsid w:val="00B44300"/>
    <w:rsid w:val="00B474F9"/>
    <w:rsid w:val="00B506AF"/>
    <w:rsid w:val="00B50867"/>
    <w:rsid w:val="00B50B50"/>
    <w:rsid w:val="00B51EDE"/>
    <w:rsid w:val="00B537B0"/>
    <w:rsid w:val="00B56701"/>
    <w:rsid w:val="00B579DC"/>
    <w:rsid w:val="00B57C8E"/>
    <w:rsid w:val="00B605C7"/>
    <w:rsid w:val="00B64724"/>
    <w:rsid w:val="00B64AE1"/>
    <w:rsid w:val="00B658B2"/>
    <w:rsid w:val="00B667B3"/>
    <w:rsid w:val="00B67A4F"/>
    <w:rsid w:val="00B70250"/>
    <w:rsid w:val="00B76B34"/>
    <w:rsid w:val="00B81197"/>
    <w:rsid w:val="00B82DC6"/>
    <w:rsid w:val="00B8470C"/>
    <w:rsid w:val="00B84B10"/>
    <w:rsid w:val="00B8504D"/>
    <w:rsid w:val="00B86A4B"/>
    <w:rsid w:val="00B86FDA"/>
    <w:rsid w:val="00B875B8"/>
    <w:rsid w:val="00B91313"/>
    <w:rsid w:val="00B94CDE"/>
    <w:rsid w:val="00B96704"/>
    <w:rsid w:val="00B96AA0"/>
    <w:rsid w:val="00BA04BE"/>
    <w:rsid w:val="00BA0AE4"/>
    <w:rsid w:val="00BA2917"/>
    <w:rsid w:val="00BA30AE"/>
    <w:rsid w:val="00BA3434"/>
    <w:rsid w:val="00BA3668"/>
    <w:rsid w:val="00BA5370"/>
    <w:rsid w:val="00BA5A52"/>
    <w:rsid w:val="00BA600F"/>
    <w:rsid w:val="00BA774B"/>
    <w:rsid w:val="00BB0747"/>
    <w:rsid w:val="00BB0885"/>
    <w:rsid w:val="00BB0BF9"/>
    <w:rsid w:val="00BB0CDB"/>
    <w:rsid w:val="00BB27E1"/>
    <w:rsid w:val="00BB5A4D"/>
    <w:rsid w:val="00BB75A3"/>
    <w:rsid w:val="00BB7C47"/>
    <w:rsid w:val="00BC11A2"/>
    <w:rsid w:val="00BC2878"/>
    <w:rsid w:val="00BC30AD"/>
    <w:rsid w:val="00BC326B"/>
    <w:rsid w:val="00BC33C0"/>
    <w:rsid w:val="00BC486A"/>
    <w:rsid w:val="00BC5D4C"/>
    <w:rsid w:val="00BC64BC"/>
    <w:rsid w:val="00BC6ECA"/>
    <w:rsid w:val="00BD1304"/>
    <w:rsid w:val="00BD1720"/>
    <w:rsid w:val="00BD2AFE"/>
    <w:rsid w:val="00BD3956"/>
    <w:rsid w:val="00BD5F2E"/>
    <w:rsid w:val="00BE0CAD"/>
    <w:rsid w:val="00BE2F8C"/>
    <w:rsid w:val="00BE3088"/>
    <w:rsid w:val="00BE3E9E"/>
    <w:rsid w:val="00BE47A7"/>
    <w:rsid w:val="00BE52B2"/>
    <w:rsid w:val="00BE60AE"/>
    <w:rsid w:val="00BE67E4"/>
    <w:rsid w:val="00BE6E9F"/>
    <w:rsid w:val="00BE7610"/>
    <w:rsid w:val="00BF3B85"/>
    <w:rsid w:val="00BF4800"/>
    <w:rsid w:val="00C01514"/>
    <w:rsid w:val="00C0293F"/>
    <w:rsid w:val="00C02E7D"/>
    <w:rsid w:val="00C038B6"/>
    <w:rsid w:val="00C04017"/>
    <w:rsid w:val="00C05003"/>
    <w:rsid w:val="00C05D2D"/>
    <w:rsid w:val="00C06E08"/>
    <w:rsid w:val="00C074BC"/>
    <w:rsid w:val="00C10B58"/>
    <w:rsid w:val="00C10C53"/>
    <w:rsid w:val="00C10C63"/>
    <w:rsid w:val="00C11184"/>
    <w:rsid w:val="00C11F61"/>
    <w:rsid w:val="00C130BC"/>
    <w:rsid w:val="00C17C22"/>
    <w:rsid w:val="00C21505"/>
    <w:rsid w:val="00C22623"/>
    <w:rsid w:val="00C230BB"/>
    <w:rsid w:val="00C23A3F"/>
    <w:rsid w:val="00C23D01"/>
    <w:rsid w:val="00C26114"/>
    <w:rsid w:val="00C26D4B"/>
    <w:rsid w:val="00C30B8F"/>
    <w:rsid w:val="00C31093"/>
    <w:rsid w:val="00C318C2"/>
    <w:rsid w:val="00C34103"/>
    <w:rsid w:val="00C341C8"/>
    <w:rsid w:val="00C3576D"/>
    <w:rsid w:val="00C36294"/>
    <w:rsid w:val="00C36D17"/>
    <w:rsid w:val="00C454E1"/>
    <w:rsid w:val="00C458A8"/>
    <w:rsid w:val="00C47FA6"/>
    <w:rsid w:val="00C54FD3"/>
    <w:rsid w:val="00C55A9D"/>
    <w:rsid w:val="00C563CB"/>
    <w:rsid w:val="00C56A2F"/>
    <w:rsid w:val="00C56CB5"/>
    <w:rsid w:val="00C6141E"/>
    <w:rsid w:val="00C61607"/>
    <w:rsid w:val="00C6356B"/>
    <w:rsid w:val="00C64B6D"/>
    <w:rsid w:val="00C6563F"/>
    <w:rsid w:val="00C706B8"/>
    <w:rsid w:val="00C71FC0"/>
    <w:rsid w:val="00C72E8B"/>
    <w:rsid w:val="00C744F4"/>
    <w:rsid w:val="00C753EE"/>
    <w:rsid w:val="00C77414"/>
    <w:rsid w:val="00C81E2A"/>
    <w:rsid w:val="00C82B07"/>
    <w:rsid w:val="00C843F5"/>
    <w:rsid w:val="00C875A6"/>
    <w:rsid w:val="00C87CC4"/>
    <w:rsid w:val="00C90ACC"/>
    <w:rsid w:val="00C90C4B"/>
    <w:rsid w:val="00C925B9"/>
    <w:rsid w:val="00C93B72"/>
    <w:rsid w:val="00C949EA"/>
    <w:rsid w:val="00C953F3"/>
    <w:rsid w:val="00C9546A"/>
    <w:rsid w:val="00C95758"/>
    <w:rsid w:val="00C9710A"/>
    <w:rsid w:val="00CA05B9"/>
    <w:rsid w:val="00CA0E98"/>
    <w:rsid w:val="00CA38F1"/>
    <w:rsid w:val="00CA5B99"/>
    <w:rsid w:val="00CA688D"/>
    <w:rsid w:val="00CB16AD"/>
    <w:rsid w:val="00CB2042"/>
    <w:rsid w:val="00CB2BB3"/>
    <w:rsid w:val="00CB32EE"/>
    <w:rsid w:val="00CB3D99"/>
    <w:rsid w:val="00CB520B"/>
    <w:rsid w:val="00CB6D42"/>
    <w:rsid w:val="00CC15D8"/>
    <w:rsid w:val="00CC1FD4"/>
    <w:rsid w:val="00CC3264"/>
    <w:rsid w:val="00CC3284"/>
    <w:rsid w:val="00CC5AA5"/>
    <w:rsid w:val="00CC6DBD"/>
    <w:rsid w:val="00CC7A0A"/>
    <w:rsid w:val="00CD04EF"/>
    <w:rsid w:val="00CD0D56"/>
    <w:rsid w:val="00CD11C5"/>
    <w:rsid w:val="00CD2320"/>
    <w:rsid w:val="00CD4485"/>
    <w:rsid w:val="00CD477F"/>
    <w:rsid w:val="00CD5E23"/>
    <w:rsid w:val="00CD6435"/>
    <w:rsid w:val="00CD718A"/>
    <w:rsid w:val="00CD763B"/>
    <w:rsid w:val="00CE0A9D"/>
    <w:rsid w:val="00CE1C49"/>
    <w:rsid w:val="00CE42E4"/>
    <w:rsid w:val="00CE4483"/>
    <w:rsid w:val="00CE5038"/>
    <w:rsid w:val="00CE5F87"/>
    <w:rsid w:val="00CE6D67"/>
    <w:rsid w:val="00CE728F"/>
    <w:rsid w:val="00CF05AB"/>
    <w:rsid w:val="00CF08D6"/>
    <w:rsid w:val="00CF11A9"/>
    <w:rsid w:val="00CF26AB"/>
    <w:rsid w:val="00CF39FC"/>
    <w:rsid w:val="00CF3CEE"/>
    <w:rsid w:val="00CF4008"/>
    <w:rsid w:val="00D001F0"/>
    <w:rsid w:val="00D02182"/>
    <w:rsid w:val="00D044C6"/>
    <w:rsid w:val="00D07A2A"/>
    <w:rsid w:val="00D111BB"/>
    <w:rsid w:val="00D11222"/>
    <w:rsid w:val="00D136B4"/>
    <w:rsid w:val="00D13A8E"/>
    <w:rsid w:val="00D13D90"/>
    <w:rsid w:val="00D13DB4"/>
    <w:rsid w:val="00D14B42"/>
    <w:rsid w:val="00D15786"/>
    <w:rsid w:val="00D1705C"/>
    <w:rsid w:val="00D170D4"/>
    <w:rsid w:val="00D17593"/>
    <w:rsid w:val="00D175C5"/>
    <w:rsid w:val="00D200B5"/>
    <w:rsid w:val="00D203E8"/>
    <w:rsid w:val="00D2129C"/>
    <w:rsid w:val="00D23228"/>
    <w:rsid w:val="00D24400"/>
    <w:rsid w:val="00D24E59"/>
    <w:rsid w:val="00D266C9"/>
    <w:rsid w:val="00D27171"/>
    <w:rsid w:val="00D27335"/>
    <w:rsid w:val="00D312A6"/>
    <w:rsid w:val="00D32638"/>
    <w:rsid w:val="00D34F3E"/>
    <w:rsid w:val="00D357A2"/>
    <w:rsid w:val="00D414AF"/>
    <w:rsid w:val="00D42CF2"/>
    <w:rsid w:val="00D4410E"/>
    <w:rsid w:val="00D4482F"/>
    <w:rsid w:val="00D459D2"/>
    <w:rsid w:val="00D47E65"/>
    <w:rsid w:val="00D50540"/>
    <w:rsid w:val="00D51E27"/>
    <w:rsid w:val="00D51EF9"/>
    <w:rsid w:val="00D53A18"/>
    <w:rsid w:val="00D554D1"/>
    <w:rsid w:val="00D6119C"/>
    <w:rsid w:val="00D61617"/>
    <w:rsid w:val="00D616CC"/>
    <w:rsid w:val="00D62136"/>
    <w:rsid w:val="00D64992"/>
    <w:rsid w:val="00D659C5"/>
    <w:rsid w:val="00D71175"/>
    <w:rsid w:val="00D71ECF"/>
    <w:rsid w:val="00D7210A"/>
    <w:rsid w:val="00D732A3"/>
    <w:rsid w:val="00D73847"/>
    <w:rsid w:val="00D75404"/>
    <w:rsid w:val="00D76121"/>
    <w:rsid w:val="00D823D4"/>
    <w:rsid w:val="00D84E5B"/>
    <w:rsid w:val="00D87D09"/>
    <w:rsid w:val="00D91AFC"/>
    <w:rsid w:val="00D95E23"/>
    <w:rsid w:val="00D967A1"/>
    <w:rsid w:val="00D97B85"/>
    <w:rsid w:val="00D97C22"/>
    <w:rsid w:val="00DA06E5"/>
    <w:rsid w:val="00DA1496"/>
    <w:rsid w:val="00DA151C"/>
    <w:rsid w:val="00DA428F"/>
    <w:rsid w:val="00DA54AC"/>
    <w:rsid w:val="00DA5DFD"/>
    <w:rsid w:val="00DA63B9"/>
    <w:rsid w:val="00DA65A4"/>
    <w:rsid w:val="00DA7F37"/>
    <w:rsid w:val="00DB1DBC"/>
    <w:rsid w:val="00DB21D0"/>
    <w:rsid w:val="00DB2258"/>
    <w:rsid w:val="00DB3456"/>
    <w:rsid w:val="00DB3A61"/>
    <w:rsid w:val="00DB5FCE"/>
    <w:rsid w:val="00DB6544"/>
    <w:rsid w:val="00DC0EED"/>
    <w:rsid w:val="00DC271F"/>
    <w:rsid w:val="00DC4498"/>
    <w:rsid w:val="00DC4CB2"/>
    <w:rsid w:val="00DC5941"/>
    <w:rsid w:val="00DD153A"/>
    <w:rsid w:val="00DD1C5E"/>
    <w:rsid w:val="00DD405E"/>
    <w:rsid w:val="00DD51D9"/>
    <w:rsid w:val="00DD546B"/>
    <w:rsid w:val="00DE0F50"/>
    <w:rsid w:val="00DE1630"/>
    <w:rsid w:val="00DE2320"/>
    <w:rsid w:val="00DE24E2"/>
    <w:rsid w:val="00DE4B3B"/>
    <w:rsid w:val="00DE60EF"/>
    <w:rsid w:val="00DF013D"/>
    <w:rsid w:val="00DF4007"/>
    <w:rsid w:val="00DF6959"/>
    <w:rsid w:val="00DF7129"/>
    <w:rsid w:val="00DF7812"/>
    <w:rsid w:val="00DF78B0"/>
    <w:rsid w:val="00E00142"/>
    <w:rsid w:val="00E00DAB"/>
    <w:rsid w:val="00E01CE7"/>
    <w:rsid w:val="00E02077"/>
    <w:rsid w:val="00E02B34"/>
    <w:rsid w:val="00E02C1C"/>
    <w:rsid w:val="00E035EC"/>
    <w:rsid w:val="00E03CCB"/>
    <w:rsid w:val="00E10BC2"/>
    <w:rsid w:val="00E10F97"/>
    <w:rsid w:val="00E11F17"/>
    <w:rsid w:val="00E12345"/>
    <w:rsid w:val="00E13D5C"/>
    <w:rsid w:val="00E14825"/>
    <w:rsid w:val="00E14F97"/>
    <w:rsid w:val="00E15FEE"/>
    <w:rsid w:val="00E2598B"/>
    <w:rsid w:val="00E25A82"/>
    <w:rsid w:val="00E25DFB"/>
    <w:rsid w:val="00E27577"/>
    <w:rsid w:val="00E279C1"/>
    <w:rsid w:val="00E27AD8"/>
    <w:rsid w:val="00E3017C"/>
    <w:rsid w:val="00E30933"/>
    <w:rsid w:val="00E313F2"/>
    <w:rsid w:val="00E32E00"/>
    <w:rsid w:val="00E3562E"/>
    <w:rsid w:val="00E3663A"/>
    <w:rsid w:val="00E41086"/>
    <w:rsid w:val="00E42D79"/>
    <w:rsid w:val="00E43AF5"/>
    <w:rsid w:val="00E4445C"/>
    <w:rsid w:val="00E44A10"/>
    <w:rsid w:val="00E44B65"/>
    <w:rsid w:val="00E45280"/>
    <w:rsid w:val="00E53930"/>
    <w:rsid w:val="00E557F3"/>
    <w:rsid w:val="00E565C7"/>
    <w:rsid w:val="00E60FB1"/>
    <w:rsid w:val="00E61162"/>
    <w:rsid w:val="00E62A73"/>
    <w:rsid w:val="00E64D99"/>
    <w:rsid w:val="00E654F7"/>
    <w:rsid w:val="00E66EE4"/>
    <w:rsid w:val="00E7153D"/>
    <w:rsid w:val="00E72D84"/>
    <w:rsid w:val="00E74D63"/>
    <w:rsid w:val="00E75455"/>
    <w:rsid w:val="00E7564A"/>
    <w:rsid w:val="00E75852"/>
    <w:rsid w:val="00E760A7"/>
    <w:rsid w:val="00E767BB"/>
    <w:rsid w:val="00E77A2B"/>
    <w:rsid w:val="00E77EE3"/>
    <w:rsid w:val="00E77F51"/>
    <w:rsid w:val="00E80848"/>
    <w:rsid w:val="00E814E5"/>
    <w:rsid w:val="00E8164E"/>
    <w:rsid w:val="00E8219F"/>
    <w:rsid w:val="00E84266"/>
    <w:rsid w:val="00E85BB6"/>
    <w:rsid w:val="00E85CFE"/>
    <w:rsid w:val="00E90B0B"/>
    <w:rsid w:val="00E92D7C"/>
    <w:rsid w:val="00E9579D"/>
    <w:rsid w:val="00E9614B"/>
    <w:rsid w:val="00E96ADC"/>
    <w:rsid w:val="00E977D6"/>
    <w:rsid w:val="00EA169B"/>
    <w:rsid w:val="00EA31AC"/>
    <w:rsid w:val="00EA44F4"/>
    <w:rsid w:val="00EA569F"/>
    <w:rsid w:val="00EA6AF4"/>
    <w:rsid w:val="00EA75F8"/>
    <w:rsid w:val="00EA7EF3"/>
    <w:rsid w:val="00EB288F"/>
    <w:rsid w:val="00EB2A68"/>
    <w:rsid w:val="00EB672B"/>
    <w:rsid w:val="00EB7451"/>
    <w:rsid w:val="00EB7B4F"/>
    <w:rsid w:val="00EC0026"/>
    <w:rsid w:val="00EC2DA8"/>
    <w:rsid w:val="00EC62FF"/>
    <w:rsid w:val="00ED16CB"/>
    <w:rsid w:val="00ED2036"/>
    <w:rsid w:val="00ED302C"/>
    <w:rsid w:val="00ED6A7B"/>
    <w:rsid w:val="00ED7735"/>
    <w:rsid w:val="00ED7C1F"/>
    <w:rsid w:val="00EE0187"/>
    <w:rsid w:val="00EE138D"/>
    <w:rsid w:val="00EE143A"/>
    <w:rsid w:val="00EE1617"/>
    <w:rsid w:val="00EE2586"/>
    <w:rsid w:val="00EE5772"/>
    <w:rsid w:val="00EE71A2"/>
    <w:rsid w:val="00EF3197"/>
    <w:rsid w:val="00F04F72"/>
    <w:rsid w:val="00F05250"/>
    <w:rsid w:val="00F060AE"/>
    <w:rsid w:val="00F112FD"/>
    <w:rsid w:val="00F130A8"/>
    <w:rsid w:val="00F17B75"/>
    <w:rsid w:val="00F20913"/>
    <w:rsid w:val="00F20B1F"/>
    <w:rsid w:val="00F20C5E"/>
    <w:rsid w:val="00F23101"/>
    <w:rsid w:val="00F26254"/>
    <w:rsid w:val="00F26A4B"/>
    <w:rsid w:val="00F27051"/>
    <w:rsid w:val="00F30115"/>
    <w:rsid w:val="00F3367A"/>
    <w:rsid w:val="00F33B69"/>
    <w:rsid w:val="00F3511F"/>
    <w:rsid w:val="00F361E9"/>
    <w:rsid w:val="00F3768C"/>
    <w:rsid w:val="00F37C7A"/>
    <w:rsid w:val="00F40C05"/>
    <w:rsid w:val="00F41228"/>
    <w:rsid w:val="00F41E67"/>
    <w:rsid w:val="00F42E5A"/>
    <w:rsid w:val="00F44040"/>
    <w:rsid w:val="00F44507"/>
    <w:rsid w:val="00F44F3C"/>
    <w:rsid w:val="00F456EE"/>
    <w:rsid w:val="00F469CD"/>
    <w:rsid w:val="00F46D5E"/>
    <w:rsid w:val="00F53AD4"/>
    <w:rsid w:val="00F53D7E"/>
    <w:rsid w:val="00F54355"/>
    <w:rsid w:val="00F6252E"/>
    <w:rsid w:val="00F660EF"/>
    <w:rsid w:val="00F67C94"/>
    <w:rsid w:val="00F7063B"/>
    <w:rsid w:val="00F72374"/>
    <w:rsid w:val="00F72927"/>
    <w:rsid w:val="00F7497C"/>
    <w:rsid w:val="00F7568A"/>
    <w:rsid w:val="00F7646B"/>
    <w:rsid w:val="00F76CC3"/>
    <w:rsid w:val="00F807BA"/>
    <w:rsid w:val="00F8652A"/>
    <w:rsid w:val="00F86D9C"/>
    <w:rsid w:val="00F87174"/>
    <w:rsid w:val="00F87A7F"/>
    <w:rsid w:val="00F9593F"/>
    <w:rsid w:val="00F95BE5"/>
    <w:rsid w:val="00FA081B"/>
    <w:rsid w:val="00FA213A"/>
    <w:rsid w:val="00FA30A6"/>
    <w:rsid w:val="00FA3CD4"/>
    <w:rsid w:val="00FA3F4D"/>
    <w:rsid w:val="00FA465C"/>
    <w:rsid w:val="00FA4796"/>
    <w:rsid w:val="00FA4B4C"/>
    <w:rsid w:val="00FA4E9E"/>
    <w:rsid w:val="00FA5F9D"/>
    <w:rsid w:val="00FA73C1"/>
    <w:rsid w:val="00FB174D"/>
    <w:rsid w:val="00FB2464"/>
    <w:rsid w:val="00FB36E7"/>
    <w:rsid w:val="00FB3CAD"/>
    <w:rsid w:val="00FB6255"/>
    <w:rsid w:val="00FB785B"/>
    <w:rsid w:val="00FC06E7"/>
    <w:rsid w:val="00FC07D4"/>
    <w:rsid w:val="00FC08AA"/>
    <w:rsid w:val="00FC24A0"/>
    <w:rsid w:val="00FC47E2"/>
    <w:rsid w:val="00FC506B"/>
    <w:rsid w:val="00FC651A"/>
    <w:rsid w:val="00FC7631"/>
    <w:rsid w:val="00FC7A11"/>
    <w:rsid w:val="00FD53C6"/>
    <w:rsid w:val="00FE0533"/>
    <w:rsid w:val="00FE0A3B"/>
    <w:rsid w:val="00FE0E42"/>
    <w:rsid w:val="00FE15BD"/>
    <w:rsid w:val="00FE1CE2"/>
    <w:rsid w:val="00FE570B"/>
    <w:rsid w:val="00FE6261"/>
    <w:rsid w:val="00FE6353"/>
    <w:rsid w:val="00FE7E81"/>
    <w:rsid w:val="00FF17DC"/>
    <w:rsid w:val="00FF31DD"/>
    <w:rsid w:val="00FF36DE"/>
    <w:rsid w:val="00FF44E8"/>
    <w:rsid w:val="00FF52C4"/>
    <w:rsid w:val="00FF5F9E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4FE3"/>
  <w15:docId w15:val="{6BCA03C7-E15F-4D8F-88F8-FBB099D4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D28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6C6953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1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2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28"/>
    <w:rPr>
      <w:lang w:bidi="fa-IR"/>
    </w:rPr>
  </w:style>
  <w:style w:type="paragraph" w:styleId="ListParagraph">
    <w:name w:val="List Paragraph"/>
    <w:basedOn w:val="Normal"/>
    <w:uiPriority w:val="34"/>
    <w:qFormat/>
    <w:rsid w:val="007E5EA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C6AF7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mmadian\Desktop\&#1575;&#1604;&#1711;&#1608;&#1740;%20&#1587;&#1578;%20&#1583;&#1585;&#1608;&#1587;%20&#1575;&#1585;&#1575;&#1574;&#1607;%20&#1588;&#1583;&#1607;%20&#1606;&#1740;&#1605;&#1587;&#1575;&#1604;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1FA4-7830-4392-BC06-2B2B97B4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الگوی ست دروس ارائه شده نیمسال1.dotx</Template>
  <TotalTime>1025</TotalTime>
  <Pages>5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Ms Abbasi</cp:lastModifiedBy>
  <cp:revision>125</cp:revision>
  <cp:lastPrinted>2025-03-08T08:54:00Z</cp:lastPrinted>
  <dcterms:created xsi:type="dcterms:W3CDTF">2024-08-20T04:40:00Z</dcterms:created>
  <dcterms:modified xsi:type="dcterms:W3CDTF">2025-07-20T07:21:00Z</dcterms:modified>
</cp:coreProperties>
</file>